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Pr="001914A2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28.09.2018</w:t>
      </w:r>
      <w:r w:rsidRPr="00191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№1250</w:t>
      </w: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Pr="00F6675A" w:rsidRDefault="00891AB3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891AB3" w:rsidRPr="00F6675A" w:rsidRDefault="00891AB3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комітету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1AB3" w:rsidRPr="00F6675A" w:rsidRDefault="00891AB3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Кременчуцької міської ради </w:t>
      </w:r>
    </w:p>
    <w:p w:rsidR="00891AB3" w:rsidRDefault="00891AB3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Полтавської області від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06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361</w:t>
      </w:r>
    </w:p>
    <w:p w:rsidR="00891AB3" w:rsidRDefault="00891AB3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Pr="00D74442" w:rsidRDefault="00891AB3" w:rsidP="00966A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На виконання Указу Президента України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274/2018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внесення змін до 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Указу Президента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 від 15 лютого 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8 року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33" 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та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891AB3" w:rsidRPr="00D74442" w:rsidRDefault="00891AB3" w:rsidP="00966A88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1AB3" w:rsidRPr="00C166EA" w:rsidRDefault="00891AB3" w:rsidP="00C166E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1.Внести зміни до рішення виконавчого комітету Кременчуцької міської ради Полтавської області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361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"Про організацію призову громадян у 2018 році на строкову військову службу, відбору кандидатів на військову службу за контрактом та кандидатів для вступу у вищі військово-навчальні заклади в місті Кременчуці", а саме:</w:t>
      </w:r>
    </w:p>
    <w:p w:rsidR="00891AB3" w:rsidRPr="00C166EA" w:rsidRDefault="00891AB3" w:rsidP="00C166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1.1.У пункті 1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замість дати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30.11.2018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читати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eastAsia="ru-RU"/>
        </w:rPr>
        <w:t>у 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30.1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.2018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91AB3" w:rsidRPr="00C166EA" w:rsidRDefault="00891AB3" w:rsidP="00C166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1.2. У пункті 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замість дати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30.11.2018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читати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eastAsia="ru-RU"/>
        </w:rPr>
        <w:t>у 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30.1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.2018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C166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1AB3" w:rsidRDefault="00891AB3" w:rsidP="00C166EA">
      <w:pPr>
        <w:keepNext/>
        <w:widowControl w:val="0"/>
        <w:ind w:right="1" w:firstLine="708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Оприлюднити рішення відповідно до вимог законодавства.</w:t>
      </w:r>
    </w:p>
    <w:p w:rsidR="00891AB3" w:rsidRPr="009A3B20" w:rsidRDefault="00891AB3" w:rsidP="00966A8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рішення покласти на секретаря міської ради  Гриценка Ю.В. та військового комісара Кременчуцького ОМВК</w:t>
      </w:r>
      <w:bookmarkStart w:id="0" w:name="_GoBack"/>
      <w:bookmarkEnd w:id="0"/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Сушка Р.В.</w:t>
      </w:r>
    </w:p>
    <w:p w:rsidR="00891AB3" w:rsidRDefault="00891AB3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891AB3" w:rsidRDefault="00891AB3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AB3" w:rsidRPr="009A3B20" w:rsidRDefault="00891AB3" w:rsidP="00966A88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В.О.МАЛЕЦЬКИЙ</w:t>
      </w:r>
    </w:p>
    <w:p w:rsidR="00891AB3" w:rsidRDefault="00891AB3"/>
    <w:sectPr w:rsidR="00891AB3" w:rsidSect="003F26BE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B3" w:rsidRDefault="00891AB3" w:rsidP="00966A88">
      <w:r>
        <w:separator/>
      </w:r>
    </w:p>
  </w:endnote>
  <w:endnote w:type="continuationSeparator" w:id="0">
    <w:p w:rsidR="00891AB3" w:rsidRDefault="00891AB3" w:rsidP="0096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AB3" w:rsidRPr="00981780" w:rsidRDefault="00891AB3" w:rsidP="00981780">
    <w:pPr>
      <w:spacing w:line="360" w:lineRule="auto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91AB3" w:rsidRPr="00981780" w:rsidRDefault="00891AB3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891AB3" w:rsidRPr="00981780" w:rsidRDefault="00891AB3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</w:p>
  <w:p w:rsidR="00891AB3" w:rsidRPr="00981780" w:rsidRDefault="00891AB3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від ___________ 20 ______ № _______</w:t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</w:t>
    </w:r>
  </w:p>
  <w:p w:rsidR="00891AB3" w:rsidRPr="00981780" w:rsidRDefault="00891AB3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separate"/>
    </w:r>
    <w:r w:rsidRPr="001914A2">
      <w:rPr>
        <w:rFonts w:ascii="Times New Roman" w:hAnsi="Times New Roman" w:cs="Times New Roman"/>
        <w:noProof/>
        <w:sz w:val="20"/>
        <w:szCs w:val="20"/>
        <w:lang w:val="ru-RU" w:eastAsia="ru-RU"/>
      </w:rPr>
      <w:t>1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hAnsi="Times New Roman" w:cs="Times New Roman"/>
        <w:sz w:val="20"/>
        <w:szCs w:val="20"/>
        <w:lang w:eastAsia="ru-RU"/>
      </w:rPr>
      <w:t>1</w:t>
    </w:r>
  </w:p>
  <w:p w:rsidR="00891AB3" w:rsidRDefault="00891A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B3" w:rsidRDefault="00891AB3" w:rsidP="00966A88">
      <w:r>
        <w:separator/>
      </w:r>
    </w:p>
  </w:footnote>
  <w:footnote w:type="continuationSeparator" w:id="0">
    <w:p w:rsidR="00891AB3" w:rsidRDefault="00891AB3" w:rsidP="0096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88"/>
    <w:rsid w:val="0007429C"/>
    <w:rsid w:val="00082CD3"/>
    <w:rsid w:val="001914A2"/>
    <w:rsid w:val="00291177"/>
    <w:rsid w:val="003F26BE"/>
    <w:rsid w:val="004E2F4A"/>
    <w:rsid w:val="00780AAC"/>
    <w:rsid w:val="007B6970"/>
    <w:rsid w:val="007C5DCB"/>
    <w:rsid w:val="00831111"/>
    <w:rsid w:val="00891AB3"/>
    <w:rsid w:val="00966A88"/>
    <w:rsid w:val="00981780"/>
    <w:rsid w:val="009A3B20"/>
    <w:rsid w:val="00A23834"/>
    <w:rsid w:val="00A7723A"/>
    <w:rsid w:val="00A93C89"/>
    <w:rsid w:val="00C166EA"/>
    <w:rsid w:val="00D74442"/>
    <w:rsid w:val="00D86EE4"/>
    <w:rsid w:val="00F6675A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88"/>
    <w:rPr>
      <w:rFonts w:cs="Calibri"/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6EA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6EA"/>
    <w:rPr>
      <w:rFonts w:ascii="Calibri Light" w:hAnsi="Calibri Light" w:cs="Calibri Light"/>
      <w:i/>
      <w:iCs/>
      <w:color w:val="2E74B5"/>
    </w:rPr>
  </w:style>
  <w:style w:type="paragraph" w:styleId="Footer">
    <w:name w:val="footer"/>
    <w:basedOn w:val="Normal"/>
    <w:link w:val="Foot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A88"/>
  </w:style>
  <w:style w:type="paragraph" w:styleId="Header">
    <w:name w:val="header"/>
    <w:basedOn w:val="Normal"/>
    <w:link w:val="Head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A88"/>
  </w:style>
  <w:style w:type="paragraph" w:styleId="ListParagraph">
    <w:name w:val="List Paragraph"/>
    <w:basedOn w:val="Normal"/>
    <w:uiPriority w:val="99"/>
    <w:qFormat/>
    <w:rsid w:val="00966A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172</Words>
  <Characters>986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pco</cp:lastModifiedBy>
  <cp:revision>5</cp:revision>
  <cp:lastPrinted>2018-09-21T08:12:00Z</cp:lastPrinted>
  <dcterms:created xsi:type="dcterms:W3CDTF">2018-09-20T10:34:00Z</dcterms:created>
  <dcterms:modified xsi:type="dcterms:W3CDTF">2018-10-03T10:10:00Z</dcterms:modified>
</cp:coreProperties>
</file>