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A0" w:rsidRDefault="000722A0">
      <w:pPr>
        <w:rPr>
          <w:lang w:val="uk-UA"/>
        </w:rPr>
      </w:pPr>
    </w:p>
    <w:tbl>
      <w:tblPr>
        <w:tblW w:w="9498" w:type="dxa"/>
        <w:tblLayout w:type="fixed"/>
        <w:tblLook w:val="00A0"/>
      </w:tblPr>
      <w:tblGrid>
        <w:gridCol w:w="648"/>
        <w:gridCol w:w="3090"/>
        <w:gridCol w:w="926"/>
        <w:gridCol w:w="2107"/>
        <w:gridCol w:w="708"/>
        <w:gridCol w:w="1985"/>
        <w:gridCol w:w="34"/>
      </w:tblGrid>
      <w:tr w:rsidR="000722A0" w:rsidRPr="004D4B1E" w:rsidTr="000673A0">
        <w:trPr>
          <w:trHeight w:val="4181"/>
        </w:trPr>
        <w:tc>
          <w:tcPr>
            <w:tcW w:w="3738" w:type="dxa"/>
            <w:gridSpan w:val="2"/>
            <w:tcBorders>
              <w:bottom w:val="single" w:sz="4" w:space="0" w:color="auto"/>
            </w:tcBorders>
          </w:tcPr>
          <w:p w:rsidR="000722A0" w:rsidRDefault="000722A0" w:rsidP="00FF1319">
            <w:pPr>
              <w:spacing w:line="240" w:lineRule="auto"/>
              <w:ind w:left="34" w:right="176" w:firstLine="0"/>
              <w:jc w:val="center"/>
              <w:rPr>
                <w:lang w:val="uk-UA"/>
              </w:rPr>
            </w:pPr>
            <w:r w:rsidRPr="004D4B1E">
              <w:rPr>
                <w:rFonts w:eastAsia="Times New Roman"/>
                <w:lang w:val="uk-UA"/>
              </w:rPr>
              <w:object w:dxaOrig="3000" w:dyaOrig="3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98.25pt" o:ole="">
                  <v:imagedata r:id="rId7" o:title=""/>
                </v:shape>
                <o:OLEObject Type="Embed" ProgID="Paint.Picture" ShapeID="_x0000_i1025" DrawAspect="Content" ObjectID="_1587013707" r:id="rId8"/>
              </w:object>
            </w:r>
          </w:p>
          <w:p w:rsidR="000722A0" w:rsidRPr="004D4B1E" w:rsidRDefault="000722A0" w:rsidP="00FF1319">
            <w:pPr>
              <w:spacing w:line="240" w:lineRule="auto"/>
              <w:ind w:left="34" w:right="176" w:firstLine="0"/>
              <w:jc w:val="center"/>
              <w:rPr>
                <w:lang w:val="uk-UA"/>
              </w:rPr>
            </w:pPr>
          </w:p>
          <w:p w:rsidR="000722A0" w:rsidRPr="007B48F1" w:rsidRDefault="000722A0" w:rsidP="007B48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48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ТЕХНОЛОГІЧНА КАРТКА </w:t>
            </w:r>
          </w:p>
          <w:p w:rsidR="000722A0" w:rsidRPr="007B48F1" w:rsidRDefault="000722A0" w:rsidP="007B48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48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ТК ХХ-YY</w:t>
            </w:r>
          </w:p>
          <w:p w:rsidR="000722A0" w:rsidRPr="00F10C68" w:rsidRDefault="000722A0" w:rsidP="007B48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722A0" w:rsidRPr="00E61EEE" w:rsidRDefault="000722A0" w:rsidP="007B48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EEE">
              <w:rPr>
                <w:rFonts w:ascii="Times New Roman" w:hAnsi="Times New Roman"/>
                <w:sz w:val="24"/>
                <w:szCs w:val="24"/>
                <w:lang w:val="uk-UA"/>
              </w:rPr>
              <w:t>Згідно з вимогами  ISO 9001:2008</w:t>
            </w:r>
          </w:p>
          <w:p w:rsidR="000722A0" w:rsidRPr="007B48F1" w:rsidRDefault="000722A0" w:rsidP="007B48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48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Введено в дію з _________20____</w:t>
            </w:r>
          </w:p>
          <w:p w:rsidR="000722A0" w:rsidRPr="00DA53DD" w:rsidRDefault="000722A0" w:rsidP="007B48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53DD">
              <w:rPr>
                <w:rFonts w:ascii="Times New Roman" w:hAnsi="Times New Roman"/>
                <w:sz w:val="24"/>
                <w:szCs w:val="24"/>
                <w:lang w:val="uk-UA"/>
              </w:rPr>
              <w:t>версія хх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</w:tcPr>
          <w:p w:rsidR="000722A0" w:rsidRPr="004C03A4" w:rsidRDefault="000722A0" w:rsidP="00B0642B">
            <w:pPr>
              <w:ind w:left="-108" w:firstLine="29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ЗАТВЕРДЖЕНО</w:t>
            </w:r>
          </w:p>
          <w:p w:rsidR="000722A0" w:rsidRPr="004C03A4" w:rsidRDefault="000722A0" w:rsidP="00B0642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</w:t>
            </w:r>
            <w:r w:rsidRPr="004C03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______________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_____________</w:t>
            </w:r>
          </w:p>
          <w:p w:rsidR="000722A0" w:rsidRPr="00B0642B" w:rsidRDefault="000722A0" w:rsidP="00B0642B">
            <w:pPr>
              <w:ind w:left="-108" w:firstLine="85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</w:t>
            </w:r>
            <w:r w:rsidRPr="00B0642B">
              <w:rPr>
                <w:rFonts w:ascii="Times New Roman" w:hAnsi="Times New Roman"/>
                <w:sz w:val="18"/>
                <w:szCs w:val="18"/>
                <w:lang w:val="uk-UA"/>
              </w:rPr>
              <w:t>(суб’єкт надання  адміністративних послуг,</w:t>
            </w:r>
          </w:p>
          <w:p w:rsidR="000722A0" w:rsidRPr="00B0642B" w:rsidRDefault="000722A0" w:rsidP="00B0642B">
            <w:pPr>
              <w:ind w:left="-108" w:firstLine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0642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або посадова особа суб’</w:t>
            </w:r>
            <w:r w:rsidRPr="00B0642B">
              <w:rPr>
                <w:rFonts w:ascii="Times New Roman" w:hAnsi="Times New Roman"/>
                <w:sz w:val="18"/>
                <w:szCs w:val="18"/>
              </w:rPr>
              <w:t xml:space="preserve">єкту надання </w:t>
            </w:r>
            <w:r w:rsidRPr="00B0642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</w:t>
            </w:r>
          </w:p>
          <w:p w:rsidR="000722A0" w:rsidRPr="00B0642B" w:rsidRDefault="000722A0" w:rsidP="00B0642B">
            <w:pPr>
              <w:ind w:left="-108"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         </w:t>
            </w:r>
            <w:r w:rsidRPr="00B0642B">
              <w:rPr>
                <w:rFonts w:ascii="Times New Roman" w:hAnsi="Times New Roman"/>
                <w:sz w:val="18"/>
                <w:szCs w:val="18"/>
              </w:rPr>
              <w:t>адміністративн</w:t>
            </w:r>
            <w:r w:rsidRPr="00B0642B">
              <w:rPr>
                <w:rFonts w:ascii="Times New Roman" w:hAnsi="Times New Roman"/>
                <w:sz w:val="18"/>
                <w:szCs w:val="18"/>
                <w:lang w:val="uk-UA"/>
              </w:rPr>
              <w:t>их послуг)</w:t>
            </w:r>
          </w:p>
          <w:p w:rsidR="000722A0" w:rsidRDefault="000722A0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722A0" w:rsidRDefault="000722A0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ДЕПАРТАМЕНТ</w:t>
            </w:r>
          </w:p>
          <w:p w:rsidR="000722A0" w:rsidRDefault="000722A0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«ЦЕНТР НАДАННЯ АДМІНІСТРАТИВНИХ ПОСЛУГ У МІСТІ КРЕМЕНЧУЦІ»</w:t>
            </w:r>
          </w:p>
          <w:p w:rsidR="000722A0" w:rsidRDefault="000722A0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722A0" w:rsidRPr="004D4B1E" w:rsidRDefault="000722A0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ГОЛОВНИЙ ОФІС</w:t>
            </w:r>
          </w:p>
          <w:p w:rsidR="000722A0" w:rsidRPr="004D4B1E" w:rsidRDefault="000722A0" w:rsidP="00213DA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тел./факс, </w:t>
            </w: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Е-mail</w:t>
            </w:r>
          </w:p>
          <w:p w:rsidR="000722A0" w:rsidRDefault="000722A0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Автозаводське відділення </w:t>
            </w:r>
          </w:p>
          <w:p w:rsidR="000722A0" w:rsidRDefault="000722A0" w:rsidP="00E61EEE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тел.</w:t>
            </w:r>
          </w:p>
          <w:p w:rsidR="000722A0" w:rsidRDefault="000722A0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ю</w:t>
            </w: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ківське відділення ЦНАП </w:t>
            </w:r>
          </w:p>
          <w:p w:rsidR="000722A0" w:rsidRPr="008C34D4" w:rsidRDefault="000722A0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</w:t>
            </w:r>
          </w:p>
        </w:tc>
      </w:tr>
      <w:tr w:rsidR="000722A0" w:rsidRPr="004D4B1E" w:rsidTr="000673A0">
        <w:trPr>
          <w:trHeight w:val="9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0" w:rsidRPr="007B48F1" w:rsidRDefault="000722A0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</w:p>
          <w:p w:rsidR="000722A0" w:rsidRPr="004D4B1E" w:rsidRDefault="000722A0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НАЗВА ПОСЛУГИ</w:t>
            </w:r>
            <w:r w:rsidRPr="004D4B1E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0722A0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  <w:trHeight w:val="1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 xml:space="preserve">Етапи </w:t>
            </w: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опрацювання</w:t>
            </w:r>
            <w:bookmarkStart w:id="0" w:name="_GoBack"/>
            <w:bookmarkEnd w:id="0"/>
          </w:p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звернення про</w:t>
            </w:r>
          </w:p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надання адміністративної</w:t>
            </w:r>
          </w:p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послуги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Відповідальна</w:t>
            </w:r>
          </w:p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посадова особа і структурний</w:t>
            </w:r>
          </w:p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підрозділ</w:t>
            </w:r>
          </w:p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</w:p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иконання</w:t>
            </w:r>
          </w:p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(днів)</w:t>
            </w:r>
          </w:p>
        </w:tc>
      </w:tr>
      <w:tr w:rsidR="000722A0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0722A0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722A0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sz w:val="24"/>
                <w:szCs w:val="24"/>
              </w:rPr>
              <w:t>Загальна кількість часу обробки пакету документів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722A0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0" w:rsidRPr="00C3169C" w:rsidRDefault="000722A0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722A0" w:rsidRPr="00F10C68" w:rsidRDefault="000722A0" w:rsidP="00F10C68">
      <w:pPr>
        <w:ind w:firstLine="0"/>
        <w:rPr>
          <w:rFonts w:ascii="Times New Roman" w:hAnsi="Times New Roman"/>
          <w:sz w:val="24"/>
          <w:szCs w:val="24"/>
          <w:lang w:val="uk-UA"/>
        </w:rPr>
      </w:pPr>
      <w:r w:rsidRPr="00F10C68">
        <w:rPr>
          <w:rFonts w:ascii="Times New Roman" w:hAnsi="Times New Roman"/>
          <w:sz w:val="24"/>
          <w:szCs w:val="24"/>
        </w:rPr>
        <w:t xml:space="preserve">Примітка: </w:t>
      </w:r>
    </w:p>
    <w:p w:rsidR="000722A0" w:rsidRDefault="000722A0" w:rsidP="00F10C68">
      <w:pPr>
        <w:ind w:firstLine="0"/>
        <w:rPr>
          <w:rFonts w:ascii="Times New Roman" w:hAnsi="Times New Roman"/>
          <w:sz w:val="24"/>
          <w:szCs w:val="24"/>
          <w:lang w:val="uk-UA"/>
        </w:rPr>
      </w:pPr>
      <w:r w:rsidRPr="00F10C68">
        <w:rPr>
          <w:rFonts w:ascii="Times New Roman" w:hAnsi="Times New Roman"/>
          <w:sz w:val="24"/>
          <w:szCs w:val="24"/>
        </w:rPr>
        <w:t>Умовні позначки: В – виконує; У – бе</w:t>
      </w:r>
      <w:r w:rsidRPr="00F10C68">
        <w:rPr>
          <w:rFonts w:ascii="Times New Roman" w:hAnsi="Times New Roman"/>
          <w:sz w:val="24"/>
          <w:szCs w:val="24"/>
          <w:lang w:val="uk-UA"/>
        </w:rPr>
        <w:t xml:space="preserve">ре участь, П – погоджує, З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F10C68">
        <w:rPr>
          <w:rFonts w:ascii="Times New Roman" w:hAnsi="Times New Roman"/>
          <w:sz w:val="24"/>
          <w:szCs w:val="24"/>
          <w:lang w:val="uk-UA"/>
        </w:rPr>
        <w:t xml:space="preserve"> затверджує</w:t>
      </w:r>
    </w:p>
    <w:p w:rsidR="000722A0" w:rsidRDefault="000722A0" w:rsidP="00F10C68">
      <w:pPr>
        <w:ind w:firstLine="0"/>
        <w:rPr>
          <w:rFonts w:ascii="Times New Roman" w:hAnsi="Times New Roman"/>
          <w:sz w:val="24"/>
          <w:szCs w:val="24"/>
          <w:lang w:val="uk-UA"/>
        </w:rPr>
      </w:pPr>
    </w:p>
    <w:p w:rsidR="000722A0" w:rsidRDefault="000722A0" w:rsidP="00F10C68">
      <w:pPr>
        <w:ind w:firstLine="0"/>
        <w:rPr>
          <w:rFonts w:ascii="Times New Roman" w:hAnsi="Times New Roman"/>
          <w:sz w:val="24"/>
          <w:szCs w:val="24"/>
          <w:lang w:val="uk-UA"/>
        </w:rPr>
      </w:pPr>
    </w:p>
    <w:p w:rsidR="000722A0" w:rsidRDefault="000722A0" w:rsidP="00777FDC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  <w:r w:rsidRPr="00E61EEE">
        <w:rPr>
          <w:rFonts w:ascii="Times New Roman" w:hAnsi="Times New Roman"/>
          <w:b/>
          <w:sz w:val="28"/>
          <w:szCs w:val="28"/>
        </w:rPr>
        <w:t>Розробник:</w:t>
      </w:r>
      <w:r w:rsidRPr="00622120">
        <w:rPr>
          <w:rFonts w:ascii="Times New Roman" w:hAnsi="Times New Roman"/>
          <w:sz w:val="28"/>
          <w:szCs w:val="28"/>
        </w:rPr>
        <w:t xml:space="preserve">        </w:t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622120">
        <w:rPr>
          <w:rFonts w:ascii="Times New Roman" w:hAnsi="Times New Roman"/>
          <w:sz w:val="28"/>
          <w:szCs w:val="28"/>
        </w:rPr>
        <w:t>ПІБ______________дата</w:t>
      </w:r>
    </w:p>
    <w:p w:rsidR="000722A0" w:rsidRPr="00622120" w:rsidRDefault="000722A0" w:rsidP="00777FDC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</w:p>
    <w:p w:rsidR="000722A0" w:rsidRPr="00E61EEE" w:rsidRDefault="000722A0" w:rsidP="00777FDC">
      <w:pPr>
        <w:ind w:left="-110" w:firstLine="0"/>
        <w:rPr>
          <w:rFonts w:ascii="Times New Roman" w:hAnsi="Times New Roman"/>
          <w:b/>
          <w:sz w:val="28"/>
          <w:szCs w:val="28"/>
        </w:rPr>
      </w:pPr>
      <w:r w:rsidRPr="00E61EEE">
        <w:rPr>
          <w:rFonts w:ascii="Times New Roman" w:hAnsi="Times New Roman"/>
          <w:b/>
          <w:sz w:val="28"/>
          <w:szCs w:val="28"/>
        </w:rPr>
        <w:t xml:space="preserve">Погоджено: </w:t>
      </w:r>
    </w:p>
    <w:p w:rsidR="000722A0" w:rsidRPr="00622120" w:rsidRDefault="000722A0" w:rsidP="00777FDC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  <w:r w:rsidRPr="00E61EEE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Pr="006221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22120">
        <w:rPr>
          <w:rFonts w:ascii="Times New Roman" w:hAnsi="Times New Roman"/>
          <w:sz w:val="28"/>
          <w:szCs w:val="28"/>
        </w:rPr>
        <w:t xml:space="preserve">       </w:t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22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22120">
        <w:rPr>
          <w:rFonts w:ascii="Times New Roman" w:hAnsi="Times New Roman"/>
          <w:sz w:val="28"/>
          <w:szCs w:val="28"/>
        </w:rPr>
        <w:t xml:space="preserve">ПІБ______________дата       </w:t>
      </w:r>
    </w:p>
    <w:p w:rsidR="000722A0" w:rsidRPr="00622120" w:rsidRDefault="000722A0" w:rsidP="00777FDC">
      <w:pPr>
        <w:ind w:left="-110" w:firstLine="0"/>
        <w:rPr>
          <w:rFonts w:ascii="Times New Roman" w:hAnsi="Times New Roman"/>
          <w:lang w:val="uk-UA"/>
        </w:rPr>
      </w:pPr>
      <w:r w:rsidRPr="00622120">
        <w:rPr>
          <w:rFonts w:ascii="Times New Roman" w:hAnsi="Times New Roman"/>
          <w:lang w:val="uk-UA"/>
        </w:rPr>
        <w:t>(керівник посадової особи, яка</w:t>
      </w:r>
    </w:p>
    <w:p w:rsidR="000722A0" w:rsidRPr="00622120" w:rsidRDefault="000722A0" w:rsidP="00777FDC">
      <w:pPr>
        <w:ind w:left="-110" w:firstLine="0"/>
        <w:rPr>
          <w:rFonts w:ascii="Times New Roman" w:hAnsi="Times New Roman"/>
          <w:sz w:val="28"/>
          <w:szCs w:val="28"/>
        </w:rPr>
      </w:pPr>
      <w:r w:rsidRPr="00622120">
        <w:rPr>
          <w:rFonts w:ascii="Times New Roman" w:hAnsi="Times New Roman"/>
          <w:lang w:val="uk-UA"/>
        </w:rPr>
        <w:t xml:space="preserve"> була розробником картки)</w:t>
      </w:r>
      <w:r w:rsidRPr="00622120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0722A0" w:rsidRDefault="000722A0" w:rsidP="00777FDC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</w:p>
    <w:p w:rsidR="000722A0" w:rsidRPr="00E61EEE" w:rsidRDefault="000722A0" w:rsidP="00777FDC">
      <w:pPr>
        <w:ind w:left="-110" w:firstLine="0"/>
        <w:rPr>
          <w:rFonts w:ascii="Times New Roman" w:hAnsi="Times New Roman"/>
          <w:b/>
          <w:sz w:val="28"/>
          <w:szCs w:val="28"/>
        </w:rPr>
      </w:pPr>
      <w:r w:rsidRPr="00E61EEE">
        <w:rPr>
          <w:rFonts w:ascii="Times New Roman" w:hAnsi="Times New Roman"/>
          <w:b/>
          <w:sz w:val="28"/>
          <w:szCs w:val="28"/>
        </w:rPr>
        <w:t xml:space="preserve">Погоджено: </w:t>
      </w:r>
    </w:p>
    <w:p w:rsidR="000722A0" w:rsidRDefault="000722A0" w:rsidP="00777FDC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  <w:r w:rsidRPr="00C54EF1">
        <w:rPr>
          <w:rFonts w:ascii="Times New Roman" w:hAnsi="Times New Roman"/>
          <w:b/>
          <w:sz w:val="28"/>
          <w:szCs w:val="28"/>
        </w:rPr>
        <w:t xml:space="preserve">Директор  Департаменту «Центр </w:t>
      </w:r>
    </w:p>
    <w:p w:rsidR="000722A0" w:rsidRDefault="000722A0" w:rsidP="00777FDC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надання адміністративних </w:t>
      </w:r>
      <w:r w:rsidRPr="00C54EF1">
        <w:rPr>
          <w:rFonts w:ascii="Times New Roman" w:hAnsi="Times New Roman"/>
          <w:b/>
          <w:sz w:val="28"/>
          <w:szCs w:val="28"/>
        </w:rPr>
        <w:t xml:space="preserve">послуг </w:t>
      </w:r>
    </w:p>
    <w:p w:rsidR="000722A0" w:rsidRPr="00F10C68" w:rsidRDefault="000722A0" w:rsidP="007A3F0E">
      <w:pPr>
        <w:ind w:left="-110" w:firstLine="0"/>
        <w:rPr>
          <w:rFonts w:ascii="Times New Roman" w:hAnsi="Times New Roman"/>
          <w:sz w:val="24"/>
          <w:szCs w:val="24"/>
        </w:rPr>
      </w:pPr>
      <w:r w:rsidRPr="00C54EF1">
        <w:rPr>
          <w:rFonts w:ascii="Times New Roman" w:hAnsi="Times New Roman"/>
          <w:b/>
          <w:sz w:val="28"/>
          <w:szCs w:val="28"/>
        </w:rPr>
        <w:t xml:space="preserve">у місті Кременчуці» </w:t>
      </w:r>
      <w:r w:rsidRPr="00C54E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Т.В.ПЕЧЕРИЦЯ</w:t>
      </w:r>
    </w:p>
    <w:sectPr w:rsidR="000722A0" w:rsidRPr="00F10C68" w:rsidSect="00213D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2A0" w:rsidRDefault="000722A0" w:rsidP="00E44E7D">
      <w:pPr>
        <w:spacing w:line="240" w:lineRule="auto"/>
      </w:pPr>
      <w:r>
        <w:separator/>
      </w:r>
    </w:p>
  </w:endnote>
  <w:endnote w:type="continuationSeparator" w:id="0">
    <w:p w:rsidR="000722A0" w:rsidRDefault="000722A0" w:rsidP="00E44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A0" w:rsidRDefault="000722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A0" w:rsidRDefault="000722A0" w:rsidP="00A52372">
    <w:pPr>
      <w:pStyle w:val="Footer"/>
      <w:ind w:right="3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</w:t>
    </w:r>
  </w:p>
  <w:p w:rsidR="000722A0" w:rsidRPr="00213DA1" w:rsidRDefault="000722A0" w:rsidP="00F10C68">
    <w:pPr>
      <w:pStyle w:val="Footer"/>
      <w:tabs>
        <w:tab w:val="clear" w:pos="9355"/>
      </w:tabs>
      <w:ind w:right="-1" w:firstLine="0"/>
      <w:jc w:val="center"/>
      <w:rPr>
        <w:rFonts w:ascii="Times New Roman" w:hAnsi="Times New Roman"/>
        <w:sz w:val="20"/>
        <w:szCs w:val="20"/>
        <w:lang w:val="uk-UA"/>
      </w:rPr>
    </w:pPr>
    <w:r>
      <w:rPr>
        <w:rFonts w:ascii="Times New Roman" w:hAnsi="Times New Roman"/>
        <w:sz w:val="20"/>
        <w:szCs w:val="20"/>
        <w:lang w:val="uk-UA"/>
      </w:rPr>
      <w:t>Департамент «</w:t>
    </w:r>
    <w:r w:rsidRPr="00A52372">
      <w:rPr>
        <w:rFonts w:ascii="Times New Roman" w:hAnsi="Times New Roman"/>
        <w:sz w:val="20"/>
        <w:szCs w:val="20"/>
      </w:rPr>
      <w:t>Центр надання</w:t>
    </w:r>
    <w:r>
      <w:rPr>
        <w:rFonts w:ascii="Times New Roman" w:hAnsi="Times New Roman"/>
        <w:sz w:val="20"/>
        <w:szCs w:val="20"/>
        <w:lang w:val="uk-UA"/>
      </w:rPr>
      <w:t xml:space="preserve"> </w:t>
    </w:r>
    <w:r w:rsidRPr="00A52372">
      <w:rPr>
        <w:rFonts w:ascii="Times New Roman" w:hAnsi="Times New Roman"/>
        <w:sz w:val="20"/>
        <w:szCs w:val="20"/>
      </w:rPr>
      <w:t>адміністративних</w:t>
    </w:r>
    <w:r>
      <w:rPr>
        <w:rFonts w:ascii="Times New Roman" w:hAnsi="Times New Roman"/>
        <w:sz w:val="20"/>
        <w:szCs w:val="20"/>
        <w:lang w:val="uk-UA"/>
      </w:rPr>
      <w:t xml:space="preserve"> </w:t>
    </w:r>
    <w:r w:rsidRPr="00A52372">
      <w:rPr>
        <w:rFonts w:ascii="Times New Roman" w:hAnsi="Times New Roman"/>
        <w:sz w:val="20"/>
        <w:szCs w:val="20"/>
      </w:rPr>
      <w:t>послуг у місті</w:t>
    </w:r>
    <w:r>
      <w:rPr>
        <w:rFonts w:ascii="Times New Roman" w:hAnsi="Times New Roman"/>
        <w:sz w:val="20"/>
        <w:szCs w:val="20"/>
        <w:lang w:val="uk-UA"/>
      </w:rPr>
      <w:t xml:space="preserve"> </w:t>
    </w:r>
    <w:r w:rsidRPr="00A52372">
      <w:rPr>
        <w:rFonts w:ascii="Times New Roman" w:hAnsi="Times New Roman"/>
        <w:sz w:val="20"/>
        <w:szCs w:val="20"/>
      </w:rPr>
      <w:t>Кременчуці</w:t>
    </w:r>
    <w:r>
      <w:rPr>
        <w:rFonts w:ascii="Times New Roman" w:hAnsi="Times New Roman"/>
        <w:sz w:val="20"/>
        <w:szCs w:val="20"/>
        <w:lang w:val="uk-UA"/>
      </w:rPr>
      <w:t>»</w:t>
    </w:r>
  </w:p>
  <w:p w:rsidR="000722A0" w:rsidRPr="00306099" w:rsidRDefault="000722A0" w:rsidP="00F10C68">
    <w:pPr>
      <w:pStyle w:val="Footer"/>
      <w:tabs>
        <w:tab w:val="clear" w:pos="9355"/>
      </w:tabs>
      <w:ind w:right="-1" w:firstLine="0"/>
      <w:jc w:val="center"/>
      <w:rPr>
        <w:rFonts w:ascii="Times New Roman" w:hAnsi="Times New Roman"/>
        <w:b/>
        <w:sz w:val="20"/>
        <w:szCs w:val="20"/>
        <w:lang w:val="uk-UA"/>
      </w:rPr>
    </w:pPr>
    <w:r>
      <w:rPr>
        <w:rFonts w:ascii="Times New Roman" w:hAnsi="Times New Roman"/>
        <w:b/>
        <w:sz w:val="20"/>
        <w:szCs w:val="20"/>
        <w:lang w:val="uk-UA"/>
      </w:rPr>
      <w:t>Назва послуги</w:t>
    </w:r>
  </w:p>
  <w:p w:rsidR="000722A0" w:rsidRPr="007316C2" w:rsidRDefault="000722A0" w:rsidP="007316C2">
    <w:pPr>
      <w:spacing w:line="240" w:lineRule="auto"/>
      <w:ind w:firstLine="0"/>
      <w:jc w:val="center"/>
      <w:rPr>
        <w:rFonts w:ascii="Times New Roman" w:hAnsi="Times New Roman"/>
        <w:b/>
        <w:sz w:val="20"/>
        <w:szCs w:val="20"/>
        <w:lang w:val="uk-UA"/>
      </w:rPr>
    </w:pPr>
    <w:r>
      <w:rPr>
        <w:rFonts w:ascii="Times New Roman" w:hAnsi="Times New Roman"/>
        <w:b/>
        <w:sz w:val="20"/>
        <w:szCs w:val="20"/>
        <w:lang w:val="uk-UA"/>
      </w:rPr>
      <w:t>Т</w:t>
    </w:r>
    <w:r w:rsidRPr="007316C2">
      <w:rPr>
        <w:rFonts w:ascii="Times New Roman" w:hAnsi="Times New Roman"/>
        <w:b/>
        <w:sz w:val="20"/>
        <w:szCs w:val="20"/>
        <w:lang w:val="uk-UA"/>
      </w:rPr>
      <w:t>К ХХ-YY</w:t>
    </w:r>
    <w:r>
      <w:rPr>
        <w:rFonts w:ascii="Times New Roman" w:hAnsi="Times New Roman"/>
        <w:b/>
        <w:sz w:val="24"/>
        <w:szCs w:val="24"/>
        <w:lang w:val="uk-UA"/>
      </w:rPr>
      <w:t xml:space="preserve"> </w:t>
    </w:r>
    <w:r w:rsidRPr="007316C2">
      <w:rPr>
        <w:rFonts w:ascii="Times New Roman" w:hAnsi="Times New Roman"/>
        <w:b/>
        <w:sz w:val="20"/>
        <w:szCs w:val="20"/>
        <w:lang w:val="uk-UA"/>
      </w:rPr>
      <w:t xml:space="preserve"> (версія </w:t>
    </w:r>
    <w:r>
      <w:rPr>
        <w:rFonts w:ascii="Times New Roman" w:hAnsi="Times New Roman"/>
        <w:b/>
        <w:sz w:val="20"/>
        <w:szCs w:val="20"/>
        <w:lang w:val="uk-UA"/>
      </w:rPr>
      <w:t>хх</w:t>
    </w:r>
    <w:r w:rsidRPr="007316C2">
      <w:rPr>
        <w:rFonts w:ascii="Times New Roman" w:hAnsi="Times New Roman"/>
        <w:b/>
        <w:sz w:val="20"/>
        <w:szCs w:val="20"/>
        <w:lang w:val="uk-UA"/>
      </w:rPr>
      <w:t>)</w:t>
    </w:r>
  </w:p>
  <w:p w:rsidR="000722A0" w:rsidRPr="007A3F0E" w:rsidRDefault="000722A0" w:rsidP="00F10C68">
    <w:pPr>
      <w:snapToGrid w:val="0"/>
      <w:spacing w:line="240" w:lineRule="auto"/>
      <w:ind w:right="-1" w:firstLine="0"/>
      <w:jc w:val="center"/>
      <w:rPr>
        <w:rFonts w:ascii="Times New Roman" w:hAnsi="Times New Roman"/>
        <w:sz w:val="20"/>
        <w:szCs w:val="20"/>
        <w:lang w:val="uk-UA"/>
      </w:rPr>
    </w:pPr>
    <w:r w:rsidRPr="007316C2">
      <w:rPr>
        <w:rFonts w:ascii="Times New Roman" w:hAnsi="Times New Roman"/>
        <w:sz w:val="20"/>
        <w:szCs w:val="20"/>
        <w:lang w:val="uk-UA"/>
      </w:rPr>
      <w:t>Сторінка</w:t>
    </w:r>
    <w:r>
      <w:rPr>
        <w:rFonts w:ascii="Times New Roman" w:hAnsi="Times New Roman"/>
        <w:sz w:val="20"/>
        <w:szCs w:val="20"/>
        <w:lang w:val="uk-UA"/>
      </w:rPr>
      <w:t xml:space="preserve"> хх</w:t>
    </w:r>
    <w:r w:rsidRPr="007316C2">
      <w:rPr>
        <w:rFonts w:ascii="Times New Roman" w:hAnsi="Times New Roman"/>
        <w:sz w:val="20"/>
        <w:szCs w:val="20"/>
        <w:lang w:val="uk-UA"/>
      </w:rPr>
      <w:t xml:space="preserve"> з </w:t>
    </w:r>
    <w:r>
      <w:rPr>
        <w:rFonts w:ascii="Times New Roman" w:hAnsi="Times New Roman"/>
        <w:sz w:val="20"/>
        <w:szCs w:val="20"/>
        <w:lang w:val="uk-UA"/>
      </w:rPr>
      <w:t>хх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A0" w:rsidRDefault="000722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2A0" w:rsidRDefault="000722A0" w:rsidP="00E44E7D">
      <w:pPr>
        <w:spacing w:line="240" w:lineRule="auto"/>
      </w:pPr>
      <w:r>
        <w:separator/>
      </w:r>
    </w:p>
  </w:footnote>
  <w:footnote w:type="continuationSeparator" w:id="0">
    <w:p w:rsidR="000722A0" w:rsidRDefault="000722A0" w:rsidP="00E44E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A0" w:rsidRDefault="000722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A0" w:rsidRDefault="000722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A0" w:rsidRDefault="000722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BA0"/>
    <w:multiLevelType w:val="hybridMultilevel"/>
    <w:tmpl w:val="D600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B04"/>
    <w:multiLevelType w:val="hybridMultilevel"/>
    <w:tmpl w:val="7784A70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ED40A81"/>
    <w:multiLevelType w:val="hybridMultilevel"/>
    <w:tmpl w:val="6BA2814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918"/>
    <w:rsid w:val="00006870"/>
    <w:rsid w:val="00022063"/>
    <w:rsid w:val="00022550"/>
    <w:rsid w:val="00052494"/>
    <w:rsid w:val="0006412A"/>
    <w:rsid w:val="000673A0"/>
    <w:rsid w:val="000722A0"/>
    <w:rsid w:val="00095D7B"/>
    <w:rsid w:val="000B3C6C"/>
    <w:rsid w:val="000B6438"/>
    <w:rsid w:val="000E7B44"/>
    <w:rsid w:val="000F0A45"/>
    <w:rsid w:val="00126121"/>
    <w:rsid w:val="001550A2"/>
    <w:rsid w:val="00167E0B"/>
    <w:rsid w:val="001B26D0"/>
    <w:rsid w:val="001C11FE"/>
    <w:rsid w:val="001E7BB8"/>
    <w:rsid w:val="00213DA1"/>
    <w:rsid w:val="002655F8"/>
    <w:rsid w:val="00266814"/>
    <w:rsid w:val="00291B2B"/>
    <w:rsid w:val="002940F0"/>
    <w:rsid w:val="00297ADF"/>
    <w:rsid w:val="002B2BFA"/>
    <w:rsid w:val="002C0A91"/>
    <w:rsid w:val="002D3EBB"/>
    <w:rsid w:val="002E06EF"/>
    <w:rsid w:val="002E78A1"/>
    <w:rsid w:val="00306099"/>
    <w:rsid w:val="0030613F"/>
    <w:rsid w:val="0031796B"/>
    <w:rsid w:val="00351451"/>
    <w:rsid w:val="003539F1"/>
    <w:rsid w:val="00372337"/>
    <w:rsid w:val="003D6474"/>
    <w:rsid w:val="003D73E9"/>
    <w:rsid w:val="003E3D74"/>
    <w:rsid w:val="003E5CA2"/>
    <w:rsid w:val="003F2208"/>
    <w:rsid w:val="00410C8E"/>
    <w:rsid w:val="00434566"/>
    <w:rsid w:val="00454AF8"/>
    <w:rsid w:val="00461541"/>
    <w:rsid w:val="00474CA5"/>
    <w:rsid w:val="0047607F"/>
    <w:rsid w:val="004A26A7"/>
    <w:rsid w:val="004C03A4"/>
    <w:rsid w:val="004C1A95"/>
    <w:rsid w:val="004C5CAE"/>
    <w:rsid w:val="004D4B1E"/>
    <w:rsid w:val="004E0897"/>
    <w:rsid w:val="004E1BD6"/>
    <w:rsid w:val="00517FA4"/>
    <w:rsid w:val="00533179"/>
    <w:rsid w:val="00572231"/>
    <w:rsid w:val="00596958"/>
    <w:rsid w:val="005A4AC1"/>
    <w:rsid w:val="005E031B"/>
    <w:rsid w:val="00615F44"/>
    <w:rsid w:val="00622120"/>
    <w:rsid w:val="0062418E"/>
    <w:rsid w:val="0063035A"/>
    <w:rsid w:val="006B5290"/>
    <w:rsid w:val="006E1AFE"/>
    <w:rsid w:val="006F65F2"/>
    <w:rsid w:val="007174F2"/>
    <w:rsid w:val="007316C2"/>
    <w:rsid w:val="00744ED3"/>
    <w:rsid w:val="0074652F"/>
    <w:rsid w:val="00777FDC"/>
    <w:rsid w:val="007A3F0E"/>
    <w:rsid w:val="007B48F1"/>
    <w:rsid w:val="007B6CB7"/>
    <w:rsid w:val="007C70CD"/>
    <w:rsid w:val="007E497B"/>
    <w:rsid w:val="008055B5"/>
    <w:rsid w:val="00806F00"/>
    <w:rsid w:val="00811E6A"/>
    <w:rsid w:val="008277EF"/>
    <w:rsid w:val="00841927"/>
    <w:rsid w:val="0085284D"/>
    <w:rsid w:val="00894356"/>
    <w:rsid w:val="008B1DB1"/>
    <w:rsid w:val="008C34D4"/>
    <w:rsid w:val="008D20BF"/>
    <w:rsid w:val="009123E5"/>
    <w:rsid w:val="0094011A"/>
    <w:rsid w:val="009C11F2"/>
    <w:rsid w:val="009C3167"/>
    <w:rsid w:val="009C76F3"/>
    <w:rsid w:val="009D3A71"/>
    <w:rsid w:val="009E6228"/>
    <w:rsid w:val="00A278B4"/>
    <w:rsid w:val="00A278D0"/>
    <w:rsid w:val="00A52372"/>
    <w:rsid w:val="00A81B5D"/>
    <w:rsid w:val="00AA0C52"/>
    <w:rsid w:val="00AE1D3A"/>
    <w:rsid w:val="00AE3A5D"/>
    <w:rsid w:val="00AF6D69"/>
    <w:rsid w:val="00B04401"/>
    <w:rsid w:val="00B0642B"/>
    <w:rsid w:val="00B278B7"/>
    <w:rsid w:val="00B40435"/>
    <w:rsid w:val="00B45E95"/>
    <w:rsid w:val="00B64FD7"/>
    <w:rsid w:val="00B7463C"/>
    <w:rsid w:val="00BA2EF0"/>
    <w:rsid w:val="00BA4350"/>
    <w:rsid w:val="00BD6FE9"/>
    <w:rsid w:val="00C217AE"/>
    <w:rsid w:val="00C26034"/>
    <w:rsid w:val="00C3169C"/>
    <w:rsid w:val="00C336BC"/>
    <w:rsid w:val="00C34E44"/>
    <w:rsid w:val="00C4255C"/>
    <w:rsid w:val="00C522A8"/>
    <w:rsid w:val="00C53D48"/>
    <w:rsid w:val="00C54EF1"/>
    <w:rsid w:val="00C76614"/>
    <w:rsid w:val="00C8329D"/>
    <w:rsid w:val="00CA7CDB"/>
    <w:rsid w:val="00D01664"/>
    <w:rsid w:val="00D25043"/>
    <w:rsid w:val="00D61F02"/>
    <w:rsid w:val="00D70FF0"/>
    <w:rsid w:val="00DA53DD"/>
    <w:rsid w:val="00DD068C"/>
    <w:rsid w:val="00DD0AF5"/>
    <w:rsid w:val="00DD11D4"/>
    <w:rsid w:val="00DE1D1F"/>
    <w:rsid w:val="00DF7961"/>
    <w:rsid w:val="00E244F3"/>
    <w:rsid w:val="00E40E38"/>
    <w:rsid w:val="00E44696"/>
    <w:rsid w:val="00E44E7D"/>
    <w:rsid w:val="00E51A36"/>
    <w:rsid w:val="00E52B9E"/>
    <w:rsid w:val="00E61B7E"/>
    <w:rsid w:val="00E61EEE"/>
    <w:rsid w:val="00E8792C"/>
    <w:rsid w:val="00EA2A3C"/>
    <w:rsid w:val="00ED6918"/>
    <w:rsid w:val="00F00393"/>
    <w:rsid w:val="00F04D97"/>
    <w:rsid w:val="00F10C68"/>
    <w:rsid w:val="00F15E4C"/>
    <w:rsid w:val="00F16BE9"/>
    <w:rsid w:val="00F51684"/>
    <w:rsid w:val="00F5238C"/>
    <w:rsid w:val="00F554E6"/>
    <w:rsid w:val="00F6618C"/>
    <w:rsid w:val="00F723A7"/>
    <w:rsid w:val="00F73675"/>
    <w:rsid w:val="00F82728"/>
    <w:rsid w:val="00F851E4"/>
    <w:rsid w:val="00FB5B90"/>
    <w:rsid w:val="00FF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28"/>
    <w:pPr>
      <w:spacing w:line="276" w:lineRule="auto"/>
      <w:ind w:firstLine="709"/>
      <w:jc w:val="both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691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67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E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67E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41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44E7D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4E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4E7D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4E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206</Words>
  <Characters>1178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Admin</dc:creator>
  <cp:keywords/>
  <dc:description/>
  <cp:lastModifiedBy>CNAP_125_2</cp:lastModifiedBy>
  <cp:revision>22</cp:revision>
  <cp:lastPrinted>2018-05-05T05:21:00Z</cp:lastPrinted>
  <dcterms:created xsi:type="dcterms:W3CDTF">2018-05-02T10:17:00Z</dcterms:created>
  <dcterms:modified xsi:type="dcterms:W3CDTF">2018-05-05T05:22:00Z</dcterms:modified>
</cp:coreProperties>
</file>