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A0"/>
      </w:tblPr>
      <w:tblGrid>
        <w:gridCol w:w="567"/>
        <w:gridCol w:w="2552"/>
        <w:gridCol w:w="619"/>
        <w:gridCol w:w="5760"/>
      </w:tblGrid>
      <w:tr w:rsidR="00131818" w:rsidRPr="004D4B1E" w:rsidTr="005A4AC1">
        <w:trPr>
          <w:trHeight w:val="4181"/>
        </w:trPr>
        <w:tc>
          <w:tcPr>
            <w:tcW w:w="3738" w:type="dxa"/>
            <w:gridSpan w:val="3"/>
          </w:tcPr>
          <w:p w:rsidR="00131818" w:rsidRDefault="00131818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</w:p>
          <w:p w:rsidR="00131818" w:rsidRDefault="00131818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  <w:r w:rsidRPr="004D4B1E">
              <w:rPr>
                <w:rFonts w:eastAsia="Times New Roman"/>
                <w:lang w:val="uk-UA"/>
              </w:rPr>
              <w:object w:dxaOrig="3000" w:dyaOrig="3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98.25pt" o:ole="">
                  <v:imagedata r:id="rId7" o:title=""/>
                </v:shape>
                <o:OLEObject Type="Embed" ProgID="Paint.Picture" ShapeID="_x0000_i1025" DrawAspect="Content" ObjectID="_1587013749" r:id="rId8"/>
              </w:object>
            </w:r>
          </w:p>
          <w:p w:rsidR="00131818" w:rsidRDefault="00131818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ІНФОРМАЦІЙНА КАРТКА </w:t>
            </w:r>
          </w:p>
          <w:p w:rsidR="00131818" w:rsidRDefault="00131818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31818" w:rsidRPr="007B48F1" w:rsidRDefault="00131818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 ХХ-YY</w:t>
            </w:r>
          </w:p>
          <w:p w:rsidR="00131818" w:rsidRDefault="00131818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4470">
              <w:rPr>
                <w:rFonts w:ascii="Times New Roman" w:hAnsi="Times New Roman"/>
                <w:sz w:val="24"/>
                <w:szCs w:val="24"/>
                <w:lang w:val="uk-UA"/>
              </w:rPr>
              <w:t>Згідно з вимогами  ISO 9001:2008</w:t>
            </w:r>
          </w:p>
          <w:p w:rsidR="00131818" w:rsidRPr="007B48F1" w:rsidRDefault="00131818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Введено в дію з _________20____</w:t>
            </w:r>
          </w:p>
          <w:p w:rsidR="00131818" w:rsidRPr="0025461D" w:rsidRDefault="00131818" w:rsidP="002D4AB8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25461D">
              <w:rPr>
                <w:rFonts w:ascii="Times New Roman" w:hAnsi="Times New Roman"/>
                <w:lang w:val="uk-UA"/>
              </w:rPr>
              <w:t>версія хх</w:t>
            </w:r>
          </w:p>
        </w:tc>
        <w:tc>
          <w:tcPr>
            <w:tcW w:w="5760" w:type="dxa"/>
          </w:tcPr>
          <w:p w:rsidR="00131818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31818" w:rsidRPr="004C03A4" w:rsidRDefault="00131818" w:rsidP="009E02F6">
            <w:pPr>
              <w:ind w:firstLine="29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ЗАТВЕРДЖ</w:t>
            </w:r>
            <w:r w:rsidRPr="004C03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ЕНО</w:t>
            </w:r>
          </w:p>
          <w:p w:rsidR="00131818" w:rsidRPr="004C03A4" w:rsidRDefault="00131818" w:rsidP="00B770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Pr="004C03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_____________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</w:t>
            </w:r>
            <w:r w:rsidRPr="004C03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___________</w:t>
            </w:r>
          </w:p>
          <w:p w:rsidR="00131818" w:rsidRPr="00B770CB" w:rsidRDefault="00131818" w:rsidP="00B770CB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</w:t>
            </w:r>
            <w:r w:rsidRPr="00B770C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(суб’єкт надання  адміністративних послуг, </w:t>
            </w:r>
          </w:p>
          <w:p w:rsidR="00131818" w:rsidRPr="00B770CB" w:rsidRDefault="00131818" w:rsidP="00B770CB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770C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або посадова особа суб’</w:t>
            </w:r>
            <w:r w:rsidRPr="00B770CB">
              <w:rPr>
                <w:rFonts w:ascii="Times New Roman" w:hAnsi="Times New Roman"/>
                <w:sz w:val="18"/>
                <w:szCs w:val="18"/>
              </w:rPr>
              <w:t xml:space="preserve">єкту надання </w:t>
            </w:r>
          </w:p>
          <w:p w:rsidR="00131818" w:rsidRPr="00B770CB" w:rsidRDefault="00131818" w:rsidP="00B770CB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770C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B770CB">
              <w:rPr>
                <w:rFonts w:ascii="Times New Roman" w:hAnsi="Times New Roman"/>
                <w:sz w:val="18"/>
                <w:szCs w:val="18"/>
              </w:rPr>
              <w:t>адміністративн</w:t>
            </w:r>
            <w:r w:rsidRPr="00B770CB">
              <w:rPr>
                <w:rFonts w:ascii="Times New Roman" w:hAnsi="Times New Roman"/>
                <w:sz w:val="18"/>
                <w:szCs w:val="18"/>
                <w:lang w:val="uk-UA"/>
              </w:rPr>
              <w:t>их послуг)</w:t>
            </w:r>
          </w:p>
          <w:p w:rsidR="00131818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31818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ДЕПАРТАМЕНТ</w:t>
            </w:r>
          </w:p>
          <w:p w:rsidR="00131818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«ЦЕНТР НАДАННЯ АДМІНІСТРАТИВНИХ ПОСЛУГ У МІСТІ КРЕМЕНЧУЦІ»</w:t>
            </w:r>
          </w:p>
          <w:p w:rsidR="00131818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31818" w:rsidRPr="004D4B1E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ОФІС</w:t>
            </w:r>
          </w:p>
          <w:p w:rsidR="00131818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тел./факс, 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Е-mail</w:t>
            </w:r>
          </w:p>
          <w:p w:rsidR="00131818" w:rsidRPr="004D4B1E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Автозаводське відділення </w:t>
            </w:r>
          </w:p>
          <w:p w:rsidR="00131818" w:rsidRDefault="00131818" w:rsidP="00324470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тел.</w:t>
            </w:r>
          </w:p>
          <w:p w:rsidR="00131818" w:rsidRPr="004D4B1E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Крюківське відділення </w:t>
            </w:r>
          </w:p>
          <w:p w:rsidR="00131818" w:rsidRPr="008C34D4" w:rsidRDefault="00131818" w:rsidP="005A4AC1">
            <w:pPr>
              <w:spacing w:line="240" w:lineRule="auto"/>
              <w:ind w:right="-63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  <w:r w:rsidRPr="004D4B1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тел.</w:t>
            </w:r>
          </w:p>
        </w:tc>
      </w:tr>
      <w:tr w:rsidR="00131818" w:rsidRPr="004D4B1E" w:rsidTr="001731FE">
        <w:trPr>
          <w:trHeight w:val="9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8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НАЗВА ПОСЛУГИ</w:t>
            </w:r>
            <w:r w:rsidRPr="004D4B1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auto"/>
            </w:tcBorders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hanging="6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31818" w:rsidRPr="004D4B1E" w:rsidTr="004D4B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131818" w:rsidRPr="004D4B1E" w:rsidRDefault="00131818" w:rsidP="004D4B1E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31818" w:rsidRPr="004D4B1E" w:rsidRDefault="00131818" w:rsidP="004D4B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6379" w:type="dxa"/>
            <w:gridSpan w:val="2"/>
          </w:tcPr>
          <w:p w:rsidR="00131818" w:rsidRPr="004D4B1E" w:rsidRDefault="00131818" w:rsidP="004D4B1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31818" w:rsidRDefault="00131818" w:rsidP="00596958">
      <w:pPr>
        <w:ind w:firstLine="0"/>
        <w:rPr>
          <w:b/>
          <w:lang w:val="uk-UA"/>
        </w:rPr>
      </w:pPr>
    </w:p>
    <w:p w:rsidR="00131818" w:rsidRDefault="00131818" w:rsidP="00596958">
      <w:pPr>
        <w:ind w:firstLine="0"/>
        <w:rPr>
          <w:b/>
          <w:lang w:val="uk-UA"/>
        </w:rPr>
      </w:pPr>
    </w:p>
    <w:p w:rsidR="00131818" w:rsidRDefault="00131818" w:rsidP="00596958">
      <w:pPr>
        <w:ind w:firstLine="0"/>
        <w:rPr>
          <w:b/>
          <w:lang w:val="uk-UA"/>
        </w:rPr>
      </w:pPr>
    </w:p>
    <w:p w:rsidR="00131818" w:rsidRDefault="00131818" w:rsidP="00596958">
      <w:pPr>
        <w:ind w:firstLine="0"/>
        <w:rPr>
          <w:b/>
          <w:lang w:val="uk-UA"/>
        </w:rPr>
      </w:pPr>
    </w:p>
    <w:p w:rsidR="00131818" w:rsidRDefault="00131818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324470">
        <w:rPr>
          <w:rFonts w:ascii="Times New Roman" w:hAnsi="Times New Roman"/>
          <w:b/>
          <w:sz w:val="28"/>
          <w:szCs w:val="28"/>
        </w:rPr>
        <w:t>Розробник:</w:t>
      </w:r>
      <w:r w:rsidRPr="00622120">
        <w:rPr>
          <w:rFonts w:ascii="Times New Roman" w:hAnsi="Times New Roman"/>
          <w:sz w:val="28"/>
          <w:szCs w:val="28"/>
        </w:rPr>
        <w:t xml:space="preserve"> 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22120">
        <w:rPr>
          <w:rFonts w:ascii="Times New Roman" w:hAnsi="Times New Roman"/>
          <w:sz w:val="28"/>
          <w:szCs w:val="28"/>
        </w:rPr>
        <w:t>ПІБ______________дата</w:t>
      </w:r>
    </w:p>
    <w:p w:rsidR="00131818" w:rsidRDefault="00131818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131818" w:rsidRPr="00622120" w:rsidRDefault="00131818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131818" w:rsidRPr="00324470" w:rsidRDefault="00131818" w:rsidP="00622120">
      <w:pPr>
        <w:ind w:left="-110" w:firstLine="0"/>
        <w:rPr>
          <w:rFonts w:ascii="Times New Roman" w:hAnsi="Times New Roman"/>
          <w:b/>
          <w:sz w:val="28"/>
          <w:szCs w:val="28"/>
        </w:rPr>
      </w:pPr>
      <w:r w:rsidRPr="00324470">
        <w:rPr>
          <w:rFonts w:ascii="Times New Roman" w:hAnsi="Times New Roman"/>
          <w:b/>
          <w:sz w:val="28"/>
          <w:szCs w:val="28"/>
        </w:rPr>
        <w:t xml:space="preserve">Погоджено: </w:t>
      </w:r>
    </w:p>
    <w:p w:rsidR="00131818" w:rsidRPr="00622120" w:rsidRDefault="00131818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  <w:r w:rsidRPr="00324470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Pr="006221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22120">
        <w:rPr>
          <w:rFonts w:ascii="Times New Roman" w:hAnsi="Times New Roman"/>
          <w:sz w:val="28"/>
          <w:szCs w:val="28"/>
        </w:rPr>
        <w:t xml:space="preserve">       </w:t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  <w:lang w:val="uk-UA"/>
        </w:rPr>
        <w:tab/>
      </w:r>
      <w:r w:rsidRPr="00622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22120">
        <w:rPr>
          <w:rFonts w:ascii="Times New Roman" w:hAnsi="Times New Roman"/>
          <w:sz w:val="28"/>
          <w:szCs w:val="28"/>
        </w:rPr>
        <w:t xml:space="preserve">ПІБ______________дата       </w:t>
      </w:r>
    </w:p>
    <w:p w:rsidR="00131818" w:rsidRPr="00622120" w:rsidRDefault="00131818" w:rsidP="00622120">
      <w:pPr>
        <w:ind w:left="-110" w:firstLine="0"/>
        <w:rPr>
          <w:rFonts w:ascii="Times New Roman" w:hAnsi="Times New Roman"/>
          <w:lang w:val="uk-UA"/>
        </w:rPr>
      </w:pPr>
      <w:r w:rsidRPr="00622120">
        <w:rPr>
          <w:rFonts w:ascii="Times New Roman" w:hAnsi="Times New Roman"/>
          <w:lang w:val="uk-UA"/>
        </w:rPr>
        <w:t>(керівник посадової особи, яка</w:t>
      </w:r>
    </w:p>
    <w:p w:rsidR="00131818" w:rsidRPr="00622120" w:rsidRDefault="00131818" w:rsidP="00622120">
      <w:pPr>
        <w:ind w:left="-110" w:firstLine="0"/>
        <w:rPr>
          <w:rFonts w:ascii="Times New Roman" w:hAnsi="Times New Roman"/>
          <w:sz w:val="28"/>
          <w:szCs w:val="28"/>
        </w:rPr>
      </w:pPr>
      <w:r w:rsidRPr="00622120">
        <w:rPr>
          <w:rFonts w:ascii="Times New Roman" w:hAnsi="Times New Roman"/>
          <w:lang w:val="uk-UA"/>
        </w:rPr>
        <w:t xml:space="preserve"> була розробником картки)</w:t>
      </w:r>
      <w:r w:rsidRPr="00622120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31818" w:rsidRDefault="00131818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131818" w:rsidRDefault="00131818" w:rsidP="00622120">
      <w:pPr>
        <w:ind w:left="-110" w:firstLine="0"/>
        <w:rPr>
          <w:rFonts w:ascii="Times New Roman" w:hAnsi="Times New Roman"/>
          <w:sz w:val="28"/>
          <w:szCs w:val="28"/>
          <w:lang w:val="uk-UA"/>
        </w:rPr>
      </w:pPr>
    </w:p>
    <w:p w:rsidR="00131818" w:rsidRDefault="00131818" w:rsidP="00622120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324470">
        <w:rPr>
          <w:rFonts w:ascii="Times New Roman" w:hAnsi="Times New Roman"/>
          <w:b/>
          <w:sz w:val="28"/>
          <w:szCs w:val="28"/>
        </w:rPr>
        <w:t xml:space="preserve">Погоджено: </w:t>
      </w:r>
    </w:p>
    <w:p w:rsidR="00131818" w:rsidRDefault="00131818" w:rsidP="00324470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Директор  Департаменту «Центр </w:t>
      </w:r>
    </w:p>
    <w:p w:rsidR="00131818" w:rsidRDefault="00131818" w:rsidP="00324470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 xml:space="preserve">надання адміністративних  послуг </w:t>
      </w:r>
    </w:p>
    <w:p w:rsidR="00131818" w:rsidRPr="00622120" w:rsidRDefault="00131818" w:rsidP="00324470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  <w:r w:rsidRPr="00C54EF1">
        <w:rPr>
          <w:rFonts w:ascii="Times New Roman" w:hAnsi="Times New Roman"/>
          <w:b/>
          <w:sz w:val="28"/>
          <w:szCs w:val="28"/>
        </w:rPr>
        <w:t>у місті Кременчуці»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Т.В.ПЕЧЕРИЦЯ</w:t>
      </w:r>
    </w:p>
    <w:p w:rsidR="00131818" w:rsidRDefault="00131818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131818" w:rsidRDefault="00131818" w:rsidP="00C54EF1">
      <w:pPr>
        <w:ind w:left="-110" w:firstLine="0"/>
        <w:rPr>
          <w:rFonts w:ascii="Times New Roman" w:hAnsi="Times New Roman"/>
          <w:b/>
          <w:sz w:val="28"/>
          <w:szCs w:val="28"/>
          <w:lang w:val="uk-UA"/>
        </w:rPr>
      </w:pPr>
    </w:p>
    <w:sectPr w:rsidR="00131818" w:rsidSect="0001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18" w:rsidRDefault="00131818" w:rsidP="00E44E7D">
      <w:pPr>
        <w:spacing w:line="240" w:lineRule="auto"/>
      </w:pPr>
      <w:r>
        <w:separator/>
      </w:r>
    </w:p>
  </w:endnote>
  <w:endnote w:type="continuationSeparator" w:id="0">
    <w:p w:rsidR="00131818" w:rsidRDefault="00131818" w:rsidP="00E4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8" w:rsidRDefault="001318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8" w:rsidRDefault="00131818" w:rsidP="00A52372">
    <w:pPr>
      <w:pStyle w:val="Footer"/>
      <w:ind w:right="3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</w:t>
    </w:r>
  </w:p>
  <w:p w:rsidR="00131818" w:rsidRPr="004C03A4" w:rsidRDefault="00131818" w:rsidP="00806F00">
    <w:pPr>
      <w:pStyle w:val="Footer"/>
      <w:ind w:right="360"/>
      <w:jc w:val="center"/>
      <w:rPr>
        <w:rFonts w:ascii="Times New Roman" w:hAnsi="Times New Roman"/>
        <w:sz w:val="20"/>
        <w:szCs w:val="20"/>
        <w:lang w:val="uk-UA"/>
      </w:rPr>
    </w:pPr>
    <w:r>
      <w:rPr>
        <w:rFonts w:ascii="Times New Roman" w:hAnsi="Times New Roman"/>
        <w:sz w:val="20"/>
        <w:szCs w:val="20"/>
        <w:lang w:val="uk-UA"/>
      </w:rPr>
      <w:t>Департамент «</w:t>
    </w:r>
    <w:r w:rsidRPr="00A52372">
      <w:rPr>
        <w:rFonts w:ascii="Times New Roman" w:hAnsi="Times New Roman"/>
        <w:sz w:val="20"/>
        <w:szCs w:val="20"/>
      </w:rPr>
      <w:t>Центр надання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адміністративних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послуг у місті</w:t>
    </w:r>
    <w:r>
      <w:rPr>
        <w:rFonts w:ascii="Times New Roman" w:hAnsi="Times New Roman"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sz w:val="20"/>
        <w:szCs w:val="20"/>
      </w:rPr>
      <w:t>Кременчуці</w:t>
    </w:r>
    <w:r>
      <w:rPr>
        <w:rFonts w:ascii="Times New Roman" w:hAnsi="Times New Roman"/>
        <w:sz w:val="20"/>
        <w:szCs w:val="20"/>
        <w:lang w:val="uk-UA"/>
      </w:rPr>
      <w:t>»</w:t>
    </w:r>
  </w:p>
  <w:p w:rsidR="00131818" w:rsidRPr="00306099" w:rsidRDefault="00131818" w:rsidP="00806F00">
    <w:pPr>
      <w:pStyle w:val="Footer"/>
      <w:ind w:right="360"/>
      <w:jc w:val="center"/>
      <w:rPr>
        <w:rFonts w:ascii="Times New Roman" w:hAnsi="Times New Roman"/>
        <w:b/>
        <w:sz w:val="20"/>
        <w:szCs w:val="20"/>
        <w:lang w:val="uk-UA"/>
      </w:rPr>
    </w:pPr>
    <w:r>
      <w:rPr>
        <w:rFonts w:ascii="Times New Roman" w:hAnsi="Times New Roman"/>
        <w:b/>
        <w:sz w:val="20"/>
        <w:szCs w:val="20"/>
        <w:lang w:val="uk-UA"/>
      </w:rPr>
      <w:t xml:space="preserve">       Назва послуги</w:t>
    </w:r>
  </w:p>
  <w:p w:rsidR="00131818" w:rsidRPr="00A52372" w:rsidRDefault="00131818" w:rsidP="00F07A6B">
    <w:pPr>
      <w:spacing w:line="240" w:lineRule="auto"/>
      <w:ind w:firstLine="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  <w:lang w:val="en-US"/>
      </w:rPr>
      <w:t xml:space="preserve">               </w:t>
    </w:r>
    <w:r w:rsidRPr="00F07A6B">
      <w:rPr>
        <w:rFonts w:ascii="Times New Roman" w:hAnsi="Times New Roman"/>
        <w:b/>
        <w:sz w:val="20"/>
        <w:szCs w:val="20"/>
        <w:lang w:val="uk-UA"/>
      </w:rPr>
      <w:t>ІК ХХ-YY</w:t>
    </w:r>
    <w:r>
      <w:rPr>
        <w:rFonts w:ascii="Times New Roman" w:hAnsi="Times New Roman"/>
        <w:b/>
        <w:sz w:val="20"/>
        <w:szCs w:val="20"/>
        <w:lang w:val="uk-UA"/>
      </w:rPr>
      <w:t xml:space="preserve"> </w:t>
    </w:r>
    <w:r w:rsidRPr="00A52372">
      <w:rPr>
        <w:rFonts w:ascii="Times New Roman" w:hAnsi="Times New Roman"/>
        <w:b/>
        <w:sz w:val="20"/>
        <w:szCs w:val="20"/>
      </w:rPr>
      <w:t xml:space="preserve"> (версія </w:t>
    </w:r>
    <w:r>
      <w:rPr>
        <w:rFonts w:ascii="Times New Roman" w:hAnsi="Times New Roman"/>
        <w:b/>
        <w:sz w:val="20"/>
        <w:szCs w:val="20"/>
        <w:lang w:val="uk-UA"/>
      </w:rPr>
      <w:t>хх</w:t>
    </w:r>
    <w:r w:rsidRPr="00A52372">
      <w:rPr>
        <w:rFonts w:ascii="Times New Roman" w:hAnsi="Times New Roman"/>
        <w:b/>
        <w:sz w:val="20"/>
        <w:szCs w:val="20"/>
      </w:rPr>
      <w:t>)</w:t>
    </w:r>
  </w:p>
  <w:p w:rsidR="00131818" w:rsidRPr="009E02F6" w:rsidRDefault="00131818" w:rsidP="00806F00">
    <w:pPr>
      <w:snapToGrid w:val="0"/>
      <w:spacing w:line="240" w:lineRule="auto"/>
      <w:jc w:val="center"/>
      <w:rPr>
        <w:rFonts w:ascii="Times New Roman" w:hAnsi="Times New Roman"/>
        <w:sz w:val="20"/>
        <w:szCs w:val="20"/>
        <w:lang w:val="uk-UA"/>
      </w:rPr>
    </w:pPr>
    <w:r w:rsidRPr="00A52372">
      <w:rPr>
        <w:rFonts w:ascii="Times New Roman" w:hAnsi="Times New Roman"/>
        <w:sz w:val="20"/>
        <w:szCs w:val="20"/>
      </w:rPr>
      <w:t>Сторінка</w:t>
    </w:r>
    <w:r>
      <w:rPr>
        <w:rFonts w:ascii="Times New Roman" w:hAnsi="Times New Roman"/>
        <w:sz w:val="20"/>
        <w:szCs w:val="20"/>
        <w:lang w:val="uk-UA"/>
      </w:rPr>
      <w:t xml:space="preserve"> хх</w:t>
    </w:r>
    <w:r w:rsidRPr="00A52372">
      <w:rPr>
        <w:rFonts w:ascii="Times New Roman" w:hAnsi="Times New Roman"/>
        <w:sz w:val="20"/>
        <w:szCs w:val="20"/>
      </w:rPr>
      <w:t xml:space="preserve"> з </w:t>
    </w:r>
    <w:r>
      <w:rPr>
        <w:rFonts w:ascii="Times New Roman" w:hAnsi="Times New Roman"/>
        <w:sz w:val="20"/>
        <w:szCs w:val="20"/>
        <w:lang w:val="uk-UA"/>
      </w:rPr>
      <w:t>хх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8" w:rsidRDefault="00131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18" w:rsidRDefault="00131818" w:rsidP="00E44E7D">
      <w:pPr>
        <w:spacing w:line="240" w:lineRule="auto"/>
      </w:pPr>
      <w:r>
        <w:separator/>
      </w:r>
    </w:p>
  </w:footnote>
  <w:footnote w:type="continuationSeparator" w:id="0">
    <w:p w:rsidR="00131818" w:rsidRDefault="00131818" w:rsidP="00E44E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8" w:rsidRDefault="00131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8" w:rsidRDefault="001318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8" w:rsidRDefault="001318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BA0"/>
    <w:multiLevelType w:val="hybridMultilevel"/>
    <w:tmpl w:val="D60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B04"/>
    <w:multiLevelType w:val="hybridMultilevel"/>
    <w:tmpl w:val="7784A70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ED40A81"/>
    <w:multiLevelType w:val="hybridMultilevel"/>
    <w:tmpl w:val="6BA2814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18"/>
    <w:rsid w:val="00006592"/>
    <w:rsid w:val="00006870"/>
    <w:rsid w:val="00012CD9"/>
    <w:rsid w:val="00022550"/>
    <w:rsid w:val="00043D1F"/>
    <w:rsid w:val="00052494"/>
    <w:rsid w:val="00095D7B"/>
    <w:rsid w:val="000B2788"/>
    <w:rsid w:val="00126121"/>
    <w:rsid w:val="00131818"/>
    <w:rsid w:val="001462E1"/>
    <w:rsid w:val="001550A2"/>
    <w:rsid w:val="0015536D"/>
    <w:rsid w:val="00163FEB"/>
    <w:rsid w:val="00167E0B"/>
    <w:rsid w:val="001731FE"/>
    <w:rsid w:val="001A30F5"/>
    <w:rsid w:val="001B6619"/>
    <w:rsid w:val="001C11FE"/>
    <w:rsid w:val="001E7BB8"/>
    <w:rsid w:val="0020651F"/>
    <w:rsid w:val="00243B38"/>
    <w:rsid w:val="0025461D"/>
    <w:rsid w:val="002655F8"/>
    <w:rsid w:val="002810A2"/>
    <w:rsid w:val="002940F0"/>
    <w:rsid w:val="00297ADF"/>
    <w:rsid w:val="002B2BFA"/>
    <w:rsid w:val="002C2837"/>
    <w:rsid w:val="002D2B5C"/>
    <w:rsid w:val="002D3EBB"/>
    <w:rsid w:val="002D4AB8"/>
    <w:rsid w:val="00306099"/>
    <w:rsid w:val="0030613F"/>
    <w:rsid w:val="0031796B"/>
    <w:rsid w:val="00324470"/>
    <w:rsid w:val="003320F6"/>
    <w:rsid w:val="00351451"/>
    <w:rsid w:val="00351B91"/>
    <w:rsid w:val="00372337"/>
    <w:rsid w:val="003D6474"/>
    <w:rsid w:val="003D73E9"/>
    <w:rsid w:val="003E3D74"/>
    <w:rsid w:val="003F2208"/>
    <w:rsid w:val="00402DEE"/>
    <w:rsid w:val="00410C8E"/>
    <w:rsid w:val="00454AF8"/>
    <w:rsid w:val="0045604B"/>
    <w:rsid w:val="0047607F"/>
    <w:rsid w:val="004A26A7"/>
    <w:rsid w:val="004A2E74"/>
    <w:rsid w:val="004C03A4"/>
    <w:rsid w:val="004C1A95"/>
    <w:rsid w:val="004C5CAE"/>
    <w:rsid w:val="004D4B1E"/>
    <w:rsid w:val="004E1BD6"/>
    <w:rsid w:val="00504FFA"/>
    <w:rsid w:val="00533179"/>
    <w:rsid w:val="005522AE"/>
    <w:rsid w:val="005564DC"/>
    <w:rsid w:val="00572231"/>
    <w:rsid w:val="005841F3"/>
    <w:rsid w:val="00596958"/>
    <w:rsid w:val="005A4AC1"/>
    <w:rsid w:val="005D0591"/>
    <w:rsid w:val="005E031B"/>
    <w:rsid w:val="005F5E93"/>
    <w:rsid w:val="00615F44"/>
    <w:rsid w:val="0062108C"/>
    <w:rsid w:val="00622120"/>
    <w:rsid w:val="0062418E"/>
    <w:rsid w:val="0068088B"/>
    <w:rsid w:val="00686B5A"/>
    <w:rsid w:val="006B5290"/>
    <w:rsid w:val="006E1AFE"/>
    <w:rsid w:val="006F65F2"/>
    <w:rsid w:val="00744ED3"/>
    <w:rsid w:val="0074652F"/>
    <w:rsid w:val="007A3835"/>
    <w:rsid w:val="007B48F1"/>
    <w:rsid w:val="007E497B"/>
    <w:rsid w:val="007E709E"/>
    <w:rsid w:val="00806F00"/>
    <w:rsid w:val="00824DAF"/>
    <w:rsid w:val="00841927"/>
    <w:rsid w:val="0085278C"/>
    <w:rsid w:val="0085284D"/>
    <w:rsid w:val="00882B1F"/>
    <w:rsid w:val="008A51C0"/>
    <w:rsid w:val="008B1DB1"/>
    <w:rsid w:val="008C34D4"/>
    <w:rsid w:val="008D20BF"/>
    <w:rsid w:val="009123E5"/>
    <w:rsid w:val="009142E8"/>
    <w:rsid w:val="0094011A"/>
    <w:rsid w:val="00954FC7"/>
    <w:rsid w:val="00992363"/>
    <w:rsid w:val="009E02F6"/>
    <w:rsid w:val="009E6228"/>
    <w:rsid w:val="00A17F5A"/>
    <w:rsid w:val="00A278B4"/>
    <w:rsid w:val="00A278D0"/>
    <w:rsid w:val="00A52372"/>
    <w:rsid w:val="00A81B5D"/>
    <w:rsid w:val="00AA0C52"/>
    <w:rsid w:val="00AE1D3A"/>
    <w:rsid w:val="00B45E95"/>
    <w:rsid w:val="00B60ED8"/>
    <w:rsid w:val="00B7463C"/>
    <w:rsid w:val="00B770CB"/>
    <w:rsid w:val="00BA2EF0"/>
    <w:rsid w:val="00BA4350"/>
    <w:rsid w:val="00BD6FE9"/>
    <w:rsid w:val="00BE7BDB"/>
    <w:rsid w:val="00C32E23"/>
    <w:rsid w:val="00C336BC"/>
    <w:rsid w:val="00C34E44"/>
    <w:rsid w:val="00C53D48"/>
    <w:rsid w:val="00C54EF1"/>
    <w:rsid w:val="00CA7CDB"/>
    <w:rsid w:val="00CF0B51"/>
    <w:rsid w:val="00D01664"/>
    <w:rsid w:val="00D736ED"/>
    <w:rsid w:val="00DD068C"/>
    <w:rsid w:val="00DD0AF5"/>
    <w:rsid w:val="00DD11D4"/>
    <w:rsid w:val="00DE1D1F"/>
    <w:rsid w:val="00DF7961"/>
    <w:rsid w:val="00E144D2"/>
    <w:rsid w:val="00E2326D"/>
    <w:rsid w:val="00E244F3"/>
    <w:rsid w:val="00E44696"/>
    <w:rsid w:val="00E44E7D"/>
    <w:rsid w:val="00E51A36"/>
    <w:rsid w:val="00E52B9E"/>
    <w:rsid w:val="00E579C9"/>
    <w:rsid w:val="00E61B7E"/>
    <w:rsid w:val="00EA2A3C"/>
    <w:rsid w:val="00EB4FEB"/>
    <w:rsid w:val="00ED6918"/>
    <w:rsid w:val="00F04571"/>
    <w:rsid w:val="00F04D97"/>
    <w:rsid w:val="00F07A6B"/>
    <w:rsid w:val="00F15E4C"/>
    <w:rsid w:val="00F16BE9"/>
    <w:rsid w:val="00F270E1"/>
    <w:rsid w:val="00F3710B"/>
    <w:rsid w:val="00F51684"/>
    <w:rsid w:val="00F5238C"/>
    <w:rsid w:val="00F554E6"/>
    <w:rsid w:val="00F6618C"/>
    <w:rsid w:val="00F723A7"/>
    <w:rsid w:val="00F73675"/>
    <w:rsid w:val="00F82728"/>
    <w:rsid w:val="00F851E4"/>
    <w:rsid w:val="00F97735"/>
    <w:rsid w:val="00FB4B20"/>
    <w:rsid w:val="00FC6BBB"/>
    <w:rsid w:val="00FD5C60"/>
    <w:rsid w:val="00FE68EF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28"/>
    <w:pPr>
      <w:spacing w:line="276" w:lineRule="auto"/>
      <w:ind w:firstLine="709"/>
      <w:jc w:val="both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69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67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67E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1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E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4E7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E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dc:description/>
  <cp:lastModifiedBy>CNAP_125_2</cp:lastModifiedBy>
  <cp:revision>26</cp:revision>
  <cp:lastPrinted>2018-05-03T13:56:00Z</cp:lastPrinted>
  <dcterms:created xsi:type="dcterms:W3CDTF">2018-04-27T12:18:00Z</dcterms:created>
  <dcterms:modified xsi:type="dcterms:W3CDTF">2018-05-05T05:23:00Z</dcterms:modified>
</cp:coreProperties>
</file>