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0A" w:rsidRPr="00C876EC" w:rsidRDefault="009C0D0A" w:rsidP="00FC132E">
      <w:pPr>
        <w:pStyle w:val="Heading1"/>
        <w:ind w:left="0"/>
      </w:pPr>
    </w:p>
    <w:p w:rsidR="009C0D0A" w:rsidRDefault="009C0D0A" w:rsidP="00FC132E">
      <w:pPr>
        <w:pStyle w:val="Heading1"/>
        <w:ind w:left="0"/>
      </w:pPr>
    </w:p>
    <w:p w:rsidR="009C0D0A" w:rsidRDefault="009C0D0A" w:rsidP="00FC132E">
      <w:pPr>
        <w:pStyle w:val="Heading1"/>
        <w:ind w:left="0"/>
      </w:pPr>
    </w:p>
    <w:p w:rsidR="009C0D0A" w:rsidRDefault="009C0D0A" w:rsidP="00FC132E">
      <w:pPr>
        <w:rPr>
          <w:b/>
          <w:bCs/>
          <w:sz w:val="16"/>
          <w:szCs w:val="16"/>
        </w:rPr>
      </w:pPr>
    </w:p>
    <w:p w:rsidR="009C0D0A" w:rsidRPr="001E7181" w:rsidRDefault="009C0D0A" w:rsidP="00FC132E">
      <w:pPr>
        <w:rPr>
          <w:b/>
          <w:bCs/>
          <w:sz w:val="28"/>
          <w:szCs w:val="28"/>
        </w:rPr>
      </w:pPr>
    </w:p>
    <w:p w:rsidR="009C0D0A" w:rsidRPr="001E7181" w:rsidRDefault="009C0D0A" w:rsidP="00FC132E">
      <w:pPr>
        <w:rPr>
          <w:b/>
          <w:bCs/>
          <w:sz w:val="28"/>
          <w:szCs w:val="28"/>
        </w:rPr>
      </w:pPr>
    </w:p>
    <w:p w:rsidR="009C0D0A" w:rsidRPr="001E7181" w:rsidRDefault="009C0D0A" w:rsidP="00FC132E">
      <w:pPr>
        <w:rPr>
          <w:b/>
          <w:bCs/>
          <w:sz w:val="28"/>
          <w:szCs w:val="28"/>
        </w:rPr>
      </w:pPr>
      <w:r w:rsidRPr="001E7181">
        <w:rPr>
          <w:b/>
          <w:bCs/>
          <w:sz w:val="28"/>
          <w:szCs w:val="28"/>
        </w:rPr>
        <w:t>25.05.2018</w:t>
      </w:r>
      <w:r w:rsidRPr="001E7181">
        <w:rPr>
          <w:b/>
          <w:bCs/>
          <w:sz w:val="28"/>
          <w:szCs w:val="28"/>
        </w:rPr>
        <w:tab/>
      </w:r>
      <w:r w:rsidRPr="001E7181">
        <w:rPr>
          <w:b/>
          <w:bCs/>
          <w:sz w:val="28"/>
          <w:szCs w:val="28"/>
        </w:rPr>
        <w:tab/>
      </w:r>
      <w:r w:rsidRPr="001E7181">
        <w:rPr>
          <w:b/>
          <w:bCs/>
          <w:sz w:val="28"/>
          <w:szCs w:val="28"/>
        </w:rPr>
        <w:tab/>
      </w:r>
      <w:r w:rsidRPr="001E7181">
        <w:rPr>
          <w:b/>
          <w:bCs/>
          <w:sz w:val="28"/>
          <w:szCs w:val="28"/>
        </w:rPr>
        <w:tab/>
      </w:r>
      <w:r w:rsidRPr="001E7181">
        <w:rPr>
          <w:b/>
          <w:bCs/>
          <w:sz w:val="28"/>
          <w:szCs w:val="28"/>
        </w:rPr>
        <w:tab/>
      </w:r>
      <w:r w:rsidRPr="001E7181">
        <w:rPr>
          <w:b/>
          <w:bCs/>
          <w:sz w:val="28"/>
          <w:szCs w:val="28"/>
        </w:rPr>
        <w:tab/>
      </w:r>
      <w:r w:rsidRPr="001E7181">
        <w:rPr>
          <w:b/>
          <w:bCs/>
          <w:sz w:val="28"/>
          <w:szCs w:val="28"/>
        </w:rPr>
        <w:tab/>
      </w:r>
      <w:r w:rsidRPr="001E7181">
        <w:rPr>
          <w:b/>
          <w:bCs/>
          <w:sz w:val="28"/>
          <w:szCs w:val="28"/>
        </w:rPr>
        <w:tab/>
      </w:r>
      <w:r w:rsidRPr="001E7181">
        <w:rPr>
          <w:b/>
          <w:bCs/>
          <w:sz w:val="28"/>
          <w:szCs w:val="28"/>
        </w:rPr>
        <w:tab/>
      </w:r>
      <w:r w:rsidRPr="001E7181">
        <w:rPr>
          <w:b/>
          <w:bCs/>
          <w:sz w:val="28"/>
          <w:szCs w:val="28"/>
        </w:rPr>
        <w:tab/>
      </w:r>
      <w:r w:rsidRPr="001E7181">
        <w:rPr>
          <w:b/>
          <w:bCs/>
          <w:sz w:val="28"/>
          <w:szCs w:val="28"/>
        </w:rPr>
        <w:tab/>
        <w:t>№ 605</w:t>
      </w:r>
    </w:p>
    <w:p w:rsidR="009C0D0A" w:rsidRDefault="009C0D0A" w:rsidP="00FC132E">
      <w:pPr>
        <w:rPr>
          <w:b/>
          <w:bCs/>
          <w:sz w:val="16"/>
          <w:szCs w:val="16"/>
        </w:rPr>
      </w:pPr>
    </w:p>
    <w:p w:rsidR="009C0D0A" w:rsidRDefault="009C0D0A" w:rsidP="00FC132E">
      <w:pPr>
        <w:rPr>
          <w:b/>
          <w:bCs/>
          <w:sz w:val="16"/>
          <w:szCs w:val="16"/>
        </w:rPr>
      </w:pPr>
    </w:p>
    <w:p w:rsidR="009C0D0A" w:rsidRDefault="009C0D0A" w:rsidP="00FC132E">
      <w:pPr>
        <w:rPr>
          <w:b/>
          <w:bCs/>
          <w:sz w:val="16"/>
          <w:szCs w:val="16"/>
        </w:rPr>
      </w:pPr>
    </w:p>
    <w:p w:rsidR="009C0D0A" w:rsidRDefault="009C0D0A" w:rsidP="00FC132E">
      <w:pPr>
        <w:rPr>
          <w:b/>
          <w:bCs/>
          <w:sz w:val="16"/>
          <w:szCs w:val="16"/>
          <w:lang w:val="ru-RU"/>
        </w:rPr>
      </w:pPr>
    </w:p>
    <w:p w:rsidR="009C0D0A" w:rsidRPr="003B32EC" w:rsidRDefault="009C0D0A" w:rsidP="00FC132E">
      <w:pPr>
        <w:rPr>
          <w:b/>
          <w:bCs/>
          <w:sz w:val="16"/>
          <w:szCs w:val="16"/>
        </w:rPr>
      </w:pPr>
    </w:p>
    <w:p w:rsidR="009C0D0A" w:rsidRDefault="009C0D0A" w:rsidP="00FC132E">
      <w:pPr>
        <w:rPr>
          <w:b/>
          <w:bCs/>
          <w:sz w:val="8"/>
          <w:szCs w:val="8"/>
          <w:lang w:val="ru-RU"/>
        </w:rPr>
      </w:pPr>
    </w:p>
    <w:p w:rsidR="009C0D0A" w:rsidRPr="00A244AC" w:rsidRDefault="009C0D0A" w:rsidP="00FC132E">
      <w:pPr>
        <w:rPr>
          <w:b/>
          <w:bCs/>
          <w:sz w:val="8"/>
          <w:szCs w:val="8"/>
          <w:lang w:val="ru-RU"/>
        </w:rPr>
      </w:pPr>
    </w:p>
    <w:p w:rsidR="009C0D0A" w:rsidRPr="003B32EC" w:rsidRDefault="009C0D0A" w:rsidP="00FC132E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</w:tblGrid>
      <w:tr w:rsidR="009C0D0A" w:rsidRPr="002B384A" w:rsidTr="008640BB">
        <w:trPr>
          <w:trHeight w:val="1204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9C0D0A" w:rsidRPr="002B384A" w:rsidRDefault="009C0D0A" w:rsidP="00C876E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затвердження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акта приймання-передачі </w:t>
            </w:r>
            <w:r>
              <w:rPr>
                <w:b/>
                <w:bCs/>
                <w:sz w:val="28"/>
                <w:szCs w:val="28"/>
              </w:rPr>
              <w:t>до комунальної власності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територіаль</w:t>
            </w:r>
            <w:r>
              <w:rPr>
                <w:b/>
                <w:bCs/>
                <w:sz w:val="28"/>
                <w:szCs w:val="28"/>
              </w:rPr>
              <w:t>ної громади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міста Кременчука квартир №№ </w:t>
            </w:r>
            <w:r w:rsidRPr="00AC6D49">
              <w:rPr>
                <w:b/>
                <w:bCs/>
                <w:sz w:val="28"/>
                <w:szCs w:val="28"/>
              </w:rPr>
              <w:t xml:space="preserve">1, 21, 34, 60, 62 </w:t>
            </w:r>
            <w:r>
              <w:rPr>
                <w:b/>
                <w:bCs/>
                <w:sz w:val="28"/>
                <w:szCs w:val="28"/>
              </w:rPr>
              <w:t xml:space="preserve">в будинку № </w:t>
            </w:r>
            <w:r w:rsidRPr="00AC6D49">
              <w:rPr>
                <w:b/>
                <w:bCs/>
                <w:sz w:val="28"/>
                <w:szCs w:val="28"/>
              </w:rPr>
              <w:t>37А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C6D49">
              <w:rPr>
                <w:b/>
                <w:bCs/>
                <w:sz w:val="28"/>
                <w:szCs w:val="28"/>
              </w:rPr>
              <w:t>по вулиці Троїцькій (попередня назва – вул. Красіна) у</w:t>
            </w:r>
            <w:r>
              <w:rPr>
                <w:b/>
                <w:bCs/>
                <w:sz w:val="28"/>
                <w:szCs w:val="28"/>
              </w:rPr>
              <w:t xml:space="preserve"> м. Кременчуці</w:t>
            </w:r>
          </w:p>
        </w:tc>
      </w:tr>
    </w:tbl>
    <w:p w:rsidR="009C0D0A" w:rsidRPr="003B32EC" w:rsidRDefault="009C0D0A" w:rsidP="00FC132E">
      <w:pPr>
        <w:pStyle w:val="Heading1"/>
        <w:ind w:left="0"/>
        <w:rPr>
          <w:sz w:val="16"/>
          <w:szCs w:val="16"/>
        </w:rPr>
      </w:pPr>
    </w:p>
    <w:p w:rsidR="009C0D0A" w:rsidRDefault="009C0D0A" w:rsidP="00FC132E">
      <w:pPr>
        <w:ind w:firstLine="708"/>
        <w:jc w:val="both"/>
        <w:rPr>
          <w:sz w:val="28"/>
          <w:szCs w:val="28"/>
        </w:rPr>
      </w:pPr>
    </w:p>
    <w:p w:rsidR="009C0D0A" w:rsidRPr="003B32EC" w:rsidRDefault="009C0D0A" w:rsidP="00FC132E">
      <w:pPr>
        <w:ind w:firstLine="708"/>
        <w:jc w:val="both"/>
        <w:rPr>
          <w:sz w:val="28"/>
          <w:szCs w:val="28"/>
        </w:rPr>
      </w:pPr>
      <w:r w:rsidRPr="00CC1696"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>На  виконання</w:t>
      </w:r>
      <w:r>
        <w:rPr>
          <w:sz w:val="28"/>
          <w:szCs w:val="28"/>
        </w:rPr>
        <w:t xml:space="preserve"> рішення </w:t>
      </w:r>
      <w:r w:rsidRPr="00AC6D49">
        <w:rPr>
          <w:sz w:val="28"/>
          <w:szCs w:val="28"/>
        </w:rPr>
        <w:t xml:space="preserve">Кременчуцької міської </w:t>
      </w:r>
      <w:r>
        <w:rPr>
          <w:sz w:val="28"/>
          <w:szCs w:val="28"/>
        </w:rPr>
        <w:t>ради Полтавської області від 21 грудня</w:t>
      </w:r>
      <w:r w:rsidRPr="00AC6D49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року </w:t>
      </w:r>
      <w:r w:rsidRPr="00AC6D49">
        <w:rPr>
          <w:sz w:val="28"/>
          <w:szCs w:val="28"/>
        </w:rPr>
        <w:t xml:space="preserve">«Про надання згоди на безоплатне прийняття до комунальної власності територіальної громади м. Кременчука квартир №№ 1, 21, 34, 60, 62 в будинку № 37А по вулиці Троїцькій (попередня назва – </w:t>
      </w:r>
      <w:r w:rsidRPr="00CC7B7C">
        <w:rPr>
          <w:sz w:val="28"/>
          <w:szCs w:val="28"/>
        </w:rPr>
        <w:t xml:space="preserve">         </w:t>
      </w:r>
      <w:r w:rsidRPr="00AC6D49">
        <w:rPr>
          <w:sz w:val="28"/>
          <w:szCs w:val="28"/>
        </w:rPr>
        <w:t>вул. Красіна) у місті Кременчуці»</w:t>
      </w:r>
      <w:r w:rsidRPr="003B32EC">
        <w:rPr>
          <w:sz w:val="28"/>
          <w:szCs w:val="28"/>
        </w:rPr>
        <w:t>,</w:t>
      </w:r>
      <w:r w:rsidRPr="002D3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виконавчого комітету Кременчуцької міської ради Полтавської області від 06.04.2018 № 360 «Про </w:t>
      </w:r>
      <w:r w:rsidRPr="004006AF">
        <w:rPr>
          <w:bCs/>
          <w:sz w:val="28"/>
          <w:szCs w:val="28"/>
        </w:rPr>
        <w:t>створення комісії з прийняття до комунальної власності територіальної громади міста квартир №№ 1, 21, 34, 60, 62 в будинку № 37А по вулиці Троїцькій (попередня назва – вул. Красіна) у м. Кременчуці та затвердження її персонального склад</w:t>
      </w:r>
      <w:r>
        <w:rPr>
          <w:sz w:val="28"/>
          <w:szCs w:val="28"/>
        </w:rPr>
        <w:t>у</w:t>
      </w:r>
      <w:r w:rsidRPr="004006AF">
        <w:rPr>
          <w:sz w:val="28"/>
          <w:szCs w:val="28"/>
        </w:rPr>
        <w:t>»,</w:t>
      </w:r>
      <w:r>
        <w:rPr>
          <w:sz w:val="28"/>
          <w:szCs w:val="28"/>
        </w:rPr>
        <w:t xml:space="preserve"> керуючись</w:t>
      </w:r>
      <w:r w:rsidRPr="003B32EC">
        <w:rPr>
          <w:sz w:val="28"/>
          <w:szCs w:val="28"/>
        </w:rPr>
        <w:t xml:space="preserve"> Законом України «Про передачу об’єктів права державної та комунальної власності», </w:t>
      </w:r>
      <w:r>
        <w:rPr>
          <w:sz w:val="28"/>
          <w:szCs w:val="28"/>
        </w:rPr>
        <w:t>рішенням</w:t>
      </w:r>
      <w:r w:rsidRPr="003B32EC">
        <w:rPr>
          <w:sz w:val="28"/>
          <w:szCs w:val="28"/>
        </w:rPr>
        <w:t xml:space="preserve"> Кременчуцької міської ради Полтавс</w:t>
      </w:r>
      <w:r>
        <w:rPr>
          <w:sz w:val="28"/>
          <w:szCs w:val="28"/>
        </w:rPr>
        <w:t>ької області від 27 квітня 2016 року</w:t>
      </w:r>
      <w:r w:rsidRPr="008876AB"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>«Про затвердження Положення про порядок безоплатного прийняття до комунальної власності територіальної громади м.</w:t>
      </w:r>
      <w:r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 xml:space="preserve">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9C0D0A" w:rsidRPr="003B32EC" w:rsidRDefault="009C0D0A" w:rsidP="00FC132E">
      <w:pPr>
        <w:spacing w:before="120" w:after="120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9C0D0A" w:rsidRDefault="009C0D0A" w:rsidP="00E874F7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1. </w:t>
      </w:r>
      <w:r w:rsidRPr="008063B2">
        <w:rPr>
          <w:sz w:val="28"/>
          <w:szCs w:val="28"/>
        </w:rPr>
        <w:t xml:space="preserve">Затвердити акт приймання-передачі 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то</w:t>
      </w:r>
      <w:r>
        <w:rPr>
          <w:sz w:val="28"/>
          <w:szCs w:val="28"/>
          <w:lang w:val="ru-RU"/>
        </w:rPr>
        <w:t>-</w:t>
      </w:r>
      <w:r w:rsidRPr="008063B2">
        <w:rPr>
          <w:sz w:val="28"/>
          <w:szCs w:val="28"/>
        </w:rPr>
        <w:t xml:space="preserve">ріальної громади міста </w:t>
      </w:r>
      <w:r>
        <w:rPr>
          <w:sz w:val="28"/>
          <w:szCs w:val="28"/>
        </w:rPr>
        <w:t xml:space="preserve">Кременчука квартир </w:t>
      </w:r>
      <w:r w:rsidRPr="004006AF">
        <w:rPr>
          <w:sz w:val="28"/>
          <w:szCs w:val="28"/>
        </w:rPr>
        <w:t xml:space="preserve">№№ 1, 21, 34, 60, 62 в будинку </w:t>
      </w:r>
      <w:r>
        <w:rPr>
          <w:sz w:val="28"/>
          <w:szCs w:val="28"/>
        </w:rPr>
        <w:t xml:space="preserve">      </w:t>
      </w:r>
      <w:r w:rsidRPr="004006AF">
        <w:rPr>
          <w:sz w:val="28"/>
          <w:szCs w:val="28"/>
        </w:rPr>
        <w:t>№ 37А по вулиці Троїцькій (попередня назва – вул. Красіна) у м. Кременчуці</w:t>
      </w:r>
      <w:r>
        <w:rPr>
          <w:sz w:val="28"/>
          <w:szCs w:val="28"/>
          <w:lang w:val="ru-RU"/>
        </w:rPr>
        <w:t>.</w:t>
      </w:r>
    </w:p>
    <w:p w:rsidR="009C0D0A" w:rsidRDefault="009C0D0A" w:rsidP="008063B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 xml:space="preserve">. Передати на баланс КГЖЕП «Автозаводське»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</w:t>
      </w:r>
      <w:r w:rsidRPr="004006AF">
        <w:rPr>
          <w:sz w:val="28"/>
          <w:szCs w:val="28"/>
        </w:rPr>
        <w:t>№№ 1, 21, 34, 60, 62 в будинку № 37А по вулиці Троїцькій (попередня назва – вул. Красіна) у м. Кременчуці</w:t>
      </w:r>
      <w:r>
        <w:rPr>
          <w:sz w:val="28"/>
          <w:szCs w:val="28"/>
          <w:lang w:val="ru-RU"/>
        </w:rPr>
        <w:t xml:space="preserve"> зг</w:t>
      </w:r>
      <w:r>
        <w:rPr>
          <w:sz w:val="28"/>
          <w:szCs w:val="28"/>
        </w:rPr>
        <w:t>ідно з</w:t>
      </w:r>
      <w:r>
        <w:rPr>
          <w:sz w:val="28"/>
          <w:szCs w:val="28"/>
          <w:lang w:val="ru-RU"/>
        </w:rPr>
        <w:t xml:space="preserve"> </w:t>
      </w:r>
      <w:r w:rsidRPr="008063B2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8063B2">
        <w:rPr>
          <w:sz w:val="28"/>
          <w:szCs w:val="28"/>
        </w:rPr>
        <w:t xml:space="preserve"> приймання-передачі</w:t>
      </w:r>
      <w:r w:rsidRPr="00041597">
        <w:rPr>
          <w:sz w:val="28"/>
          <w:szCs w:val="28"/>
        </w:rPr>
        <w:t xml:space="preserve"> </w:t>
      </w:r>
      <w:r w:rsidRPr="008063B2">
        <w:rPr>
          <w:sz w:val="28"/>
          <w:szCs w:val="28"/>
        </w:rPr>
        <w:t xml:space="preserve">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то</w:t>
      </w:r>
      <w:r w:rsidRPr="008063B2">
        <w:rPr>
          <w:sz w:val="28"/>
          <w:szCs w:val="28"/>
        </w:rPr>
        <w:t xml:space="preserve">ріальної громади міста </w:t>
      </w:r>
      <w:r>
        <w:rPr>
          <w:sz w:val="28"/>
          <w:szCs w:val="28"/>
        </w:rPr>
        <w:t>Кременчука кв</w:t>
      </w:r>
      <w:bookmarkStart w:id="0" w:name="_GoBack"/>
      <w:bookmarkEnd w:id="0"/>
      <w:r>
        <w:rPr>
          <w:sz w:val="28"/>
          <w:szCs w:val="28"/>
        </w:rPr>
        <w:t xml:space="preserve">артир </w:t>
      </w:r>
      <w:r w:rsidRPr="004006AF">
        <w:rPr>
          <w:sz w:val="28"/>
          <w:szCs w:val="28"/>
        </w:rPr>
        <w:t>№№ 1, 21, 34, 60, 62 в будинку</w:t>
      </w:r>
      <w:r>
        <w:rPr>
          <w:sz w:val="28"/>
          <w:szCs w:val="28"/>
        </w:rPr>
        <w:t xml:space="preserve"> </w:t>
      </w:r>
      <w:r w:rsidRPr="004006AF">
        <w:rPr>
          <w:sz w:val="28"/>
          <w:szCs w:val="28"/>
        </w:rPr>
        <w:t xml:space="preserve">№ 37А по вулиці Троїцькій (попередня назва – вул. Красіна) у </w:t>
      </w:r>
      <w:r>
        <w:rPr>
          <w:sz w:val="28"/>
          <w:szCs w:val="28"/>
        </w:rPr>
        <w:t xml:space="preserve">             </w:t>
      </w:r>
      <w:r w:rsidRPr="004006AF">
        <w:rPr>
          <w:sz w:val="28"/>
          <w:szCs w:val="28"/>
        </w:rPr>
        <w:t>м. Кременчуці</w:t>
      </w:r>
      <w:r>
        <w:rPr>
          <w:sz w:val="28"/>
          <w:szCs w:val="28"/>
        </w:rPr>
        <w:t>.</w:t>
      </w:r>
    </w:p>
    <w:p w:rsidR="009C0D0A" w:rsidRPr="003B32EC" w:rsidRDefault="009C0D0A" w:rsidP="008063B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3. </w:t>
      </w:r>
      <w:r w:rsidRPr="003B32EC">
        <w:rPr>
          <w:sz w:val="28"/>
          <w:szCs w:val="28"/>
        </w:rPr>
        <w:t>Оприлюднити рішення відповідно до вимог законодавства.</w:t>
      </w:r>
    </w:p>
    <w:p w:rsidR="009C0D0A" w:rsidRPr="003B32EC" w:rsidRDefault="009C0D0A" w:rsidP="00CC1696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4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 w:rsidRPr="003B32EC">
        <w:rPr>
          <w:sz w:val="28"/>
          <w:szCs w:val="28"/>
        </w:rPr>
        <w:t>Контроль за виконанням рішення покласти на заступника міського голови Декусара В.В.</w:t>
      </w:r>
    </w:p>
    <w:p w:rsidR="009C0D0A" w:rsidRDefault="009C0D0A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9C0D0A" w:rsidRPr="00A244AC" w:rsidRDefault="009C0D0A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9C0D0A" w:rsidRDefault="009C0D0A" w:rsidP="00FC132E">
      <w:pPr>
        <w:tabs>
          <w:tab w:val="left" w:pos="7020"/>
        </w:tabs>
        <w:rPr>
          <w:b/>
          <w:bCs/>
          <w:sz w:val="28"/>
          <w:szCs w:val="28"/>
          <w:lang w:val="ru-RU"/>
        </w:rPr>
      </w:pPr>
    </w:p>
    <w:p w:rsidR="009C0D0A" w:rsidRPr="003B32EC" w:rsidRDefault="009C0D0A" w:rsidP="00FC132E">
      <w:pPr>
        <w:tabs>
          <w:tab w:val="left" w:pos="7020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</w:t>
      </w:r>
      <w:r w:rsidRPr="003B32EC">
        <w:rPr>
          <w:b/>
          <w:bCs/>
          <w:sz w:val="28"/>
          <w:szCs w:val="28"/>
        </w:rPr>
        <w:t>В.О.МАЛЕЦЬКИЙ</w:t>
      </w:r>
    </w:p>
    <w:p w:rsidR="009C0D0A" w:rsidRDefault="009C0D0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C0D0A" w:rsidRDefault="009C0D0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C0D0A" w:rsidRDefault="009C0D0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C0D0A" w:rsidRDefault="009C0D0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C0D0A" w:rsidRDefault="009C0D0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C0D0A" w:rsidRDefault="009C0D0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C0D0A" w:rsidRDefault="009C0D0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9C0D0A" w:rsidRDefault="009C0D0A"/>
    <w:sectPr w:rsidR="009C0D0A" w:rsidSect="003B70CA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0A" w:rsidRDefault="009C0D0A">
      <w:r>
        <w:separator/>
      </w:r>
    </w:p>
  </w:endnote>
  <w:endnote w:type="continuationSeparator" w:id="0">
    <w:p w:rsidR="009C0D0A" w:rsidRDefault="009C0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0A" w:rsidRDefault="009C0D0A" w:rsidP="00472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D0A" w:rsidRDefault="009C0D0A" w:rsidP="00480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0A" w:rsidRDefault="009C0D0A" w:rsidP="00472C76">
    <w:pPr>
      <w:pStyle w:val="Footer"/>
      <w:framePr w:wrap="around" w:vAnchor="text" w:hAnchor="margin" w:xAlign="right" w:y="1"/>
      <w:rPr>
        <w:rStyle w:val="PageNumber"/>
      </w:rPr>
    </w:pPr>
  </w:p>
  <w:p w:rsidR="009C0D0A" w:rsidRPr="00FC132E" w:rsidRDefault="009C0D0A" w:rsidP="00645739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FC132E">
      <w:rPr>
        <w:sz w:val="20"/>
        <w:szCs w:val="20"/>
      </w:rPr>
      <w:t>________________________________________________________________________________________________</w:t>
    </w:r>
  </w:p>
  <w:p w:rsidR="009C0D0A" w:rsidRPr="00FD085C" w:rsidRDefault="009C0D0A" w:rsidP="00442128">
    <w:pPr>
      <w:jc w:val="center"/>
      <w:rPr>
        <w:b/>
        <w:sz w:val="10"/>
        <w:szCs w:val="10"/>
      </w:rPr>
    </w:pPr>
  </w:p>
  <w:p w:rsidR="009C0D0A" w:rsidRPr="00945FC8" w:rsidRDefault="009C0D0A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9C0D0A" w:rsidRPr="00E03724" w:rsidRDefault="009C0D0A" w:rsidP="00442128">
    <w:pPr>
      <w:jc w:val="center"/>
      <w:rPr>
        <w:b/>
        <w:sz w:val="16"/>
        <w:szCs w:val="16"/>
      </w:rPr>
    </w:pPr>
  </w:p>
  <w:p w:rsidR="009C0D0A" w:rsidRPr="00945FC8" w:rsidRDefault="009C0D0A" w:rsidP="005418D3">
    <w:pPr>
      <w:pStyle w:val="Footer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9C0D0A" w:rsidRDefault="009C0D0A" w:rsidP="005418D3">
    <w:pPr>
      <w:pStyle w:val="Footer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9C0D0A" w:rsidRPr="00442128" w:rsidRDefault="009C0D0A" w:rsidP="00442128">
    <w:pPr>
      <w:pStyle w:val="Footer"/>
      <w:jc w:val="center"/>
      <w:rPr>
        <w:sz w:val="10"/>
        <w:szCs w:val="10"/>
      </w:rPr>
    </w:pPr>
  </w:p>
  <w:p w:rsidR="009C0D0A" w:rsidRDefault="009C0D0A" w:rsidP="00442128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0A" w:rsidRDefault="009C0D0A">
      <w:r>
        <w:separator/>
      </w:r>
    </w:p>
  </w:footnote>
  <w:footnote w:type="continuationSeparator" w:id="0">
    <w:p w:rsidR="009C0D0A" w:rsidRDefault="009C0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0A" w:rsidRDefault="009C0D0A" w:rsidP="00001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D0A" w:rsidRDefault="009C0D0A" w:rsidP="00D350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0A" w:rsidRDefault="009C0D0A" w:rsidP="00001766">
    <w:pPr>
      <w:pStyle w:val="Header"/>
      <w:framePr w:wrap="around" w:vAnchor="text" w:hAnchor="margin" w:xAlign="right" w:y="1"/>
      <w:rPr>
        <w:rStyle w:val="PageNumber"/>
      </w:rPr>
    </w:pPr>
  </w:p>
  <w:p w:rsidR="009C0D0A" w:rsidRDefault="009C0D0A" w:rsidP="00D3508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4AC"/>
    <w:multiLevelType w:val="hybridMultilevel"/>
    <w:tmpl w:val="3536E616"/>
    <w:lvl w:ilvl="0" w:tplc="3CF871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ED5"/>
    <w:rsid w:val="0000149D"/>
    <w:rsid w:val="00001766"/>
    <w:rsid w:val="00041597"/>
    <w:rsid w:val="000660C5"/>
    <w:rsid w:val="0009527A"/>
    <w:rsid w:val="000B5795"/>
    <w:rsid w:val="000D0B76"/>
    <w:rsid w:val="000E7924"/>
    <w:rsid w:val="001E7181"/>
    <w:rsid w:val="00282520"/>
    <w:rsid w:val="00294B2E"/>
    <w:rsid w:val="002B384A"/>
    <w:rsid w:val="002D3F61"/>
    <w:rsid w:val="002E25C4"/>
    <w:rsid w:val="003016AA"/>
    <w:rsid w:val="00307771"/>
    <w:rsid w:val="003A7B97"/>
    <w:rsid w:val="003B32EC"/>
    <w:rsid w:val="003B70CA"/>
    <w:rsid w:val="003C600C"/>
    <w:rsid w:val="003C7082"/>
    <w:rsid w:val="003E76E0"/>
    <w:rsid w:val="004006AF"/>
    <w:rsid w:val="00442128"/>
    <w:rsid w:val="004534EE"/>
    <w:rsid w:val="00460D85"/>
    <w:rsid w:val="00472A7B"/>
    <w:rsid w:val="00472C76"/>
    <w:rsid w:val="004803D6"/>
    <w:rsid w:val="00495300"/>
    <w:rsid w:val="005418D3"/>
    <w:rsid w:val="005673AE"/>
    <w:rsid w:val="00580F25"/>
    <w:rsid w:val="00586813"/>
    <w:rsid w:val="005F1EDA"/>
    <w:rsid w:val="00645739"/>
    <w:rsid w:val="00685904"/>
    <w:rsid w:val="00703825"/>
    <w:rsid w:val="007371FD"/>
    <w:rsid w:val="007F5A42"/>
    <w:rsid w:val="008063B2"/>
    <w:rsid w:val="00862B15"/>
    <w:rsid w:val="008640BB"/>
    <w:rsid w:val="00866712"/>
    <w:rsid w:val="00870815"/>
    <w:rsid w:val="008876AB"/>
    <w:rsid w:val="00945FC8"/>
    <w:rsid w:val="00984247"/>
    <w:rsid w:val="009C0D0A"/>
    <w:rsid w:val="009C4A5E"/>
    <w:rsid w:val="00A244AC"/>
    <w:rsid w:val="00A92C69"/>
    <w:rsid w:val="00AC6D49"/>
    <w:rsid w:val="00B824B3"/>
    <w:rsid w:val="00BB5CFA"/>
    <w:rsid w:val="00C6449C"/>
    <w:rsid w:val="00C84832"/>
    <w:rsid w:val="00C876EC"/>
    <w:rsid w:val="00CC1696"/>
    <w:rsid w:val="00CC7B7C"/>
    <w:rsid w:val="00D16E64"/>
    <w:rsid w:val="00D3508E"/>
    <w:rsid w:val="00D70FCC"/>
    <w:rsid w:val="00D77D5E"/>
    <w:rsid w:val="00DF0D34"/>
    <w:rsid w:val="00E03724"/>
    <w:rsid w:val="00E874F7"/>
    <w:rsid w:val="00EC7ED5"/>
    <w:rsid w:val="00EE04FF"/>
    <w:rsid w:val="00EE1168"/>
    <w:rsid w:val="00F13A47"/>
    <w:rsid w:val="00F14058"/>
    <w:rsid w:val="00F272EE"/>
    <w:rsid w:val="00F52B0C"/>
    <w:rsid w:val="00F9277E"/>
    <w:rsid w:val="00FB3982"/>
    <w:rsid w:val="00FC132E"/>
    <w:rsid w:val="00FC2165"/>
    <w:rsid w:val="00FD085C"/>
    <w:rsid w:val="00FE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2E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32E"/>
    <w:rPr>
      <w:rFonts w:ascii="Times New Roman" w:hAnsi="Times New Roman" w:cs="Times New Roman"/>
      <w:b/>
      <w:sz w:val="20"/>
      <w:szCs w:val="20"/>
      <w:lang w:val="uk-UA" w:eastAsia="de-DE"/>
    </w:rPr>
  </w:style>
  <w:style w:type="character" w:styleId="PageNumber">
    <w:name w:val="page number"/>
    <w:basedOn w:val="DefaultParagraphFont"/>
    <w:uiPriority w:val="99"/>
    <w:rsid w:val="00FC132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FC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4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49C"/>
    <w:rPr>
      <w:rFonts w:ascii="Tahoma" w:hAnsi="Tahoma" w:cs="Tahoma"/>
      <w:sz w:val="16"/>
      <w:szCs w:val="16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352</Words>
  <Characters>2009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Ира</dc:creator>
  <cp:keywords/>
  <dc:description/>
  <cp:lastModifiedBy>Квартирне управління</cp:lastModifiedBy>
  <cp:revision>2</cp:revision>
  <cp:lastPrinted>2018-05-10T12:36:00Z</cp:lastPrinted>
  <dcterms:created xsi:type="dcterms:W3CDTF">2018-06-01T11:50:00Z</dcterms:created>
  <dcterms:modified xsi:type="dcterms:W3CDTF">2018-06-01T11:50:00Z</dcterms:modified>
</cp:coreProperties>
</file>