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7B" w:rsidRDefault="0013227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Pr="00163233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11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.05.2018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508</w:t>
      </w:r>
    </w:p>
    <w:p w:rsidR="0013227B" w:rsidRPr="0017678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13227B" w:rsidRPr="003C3477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13227B" w:rsidRDefault="0013227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території </w:t>
      </w:r>
      <w:r w:rsidRPr="00E3387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мікрорайону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№ </w:t>
      </w:r>
      <w:r w:rsidRPr="00E3387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284</w:t>
      </w:r>
    </w:p>
    <w:p w:rsidR="0013227B" w:rsidRDefault="0013227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13227B" w:rsidRDefault="0013227B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мікрорайону</w:t>
      </w:r>
      <w:r w:rsidRPr="00C56EEC">
        <w:rPr>
          <w:sz w:val="28"/>
          <w:szCs w:val="28"/>
          <w:lang w:val="uk-UA"/>
        </w:rPr>
        <w:t xml:space="preserve"> №</w:t>
      </w:r>
      <w:r w:rsidRPr="00E3387F">
        <w:rPr>
          <w:sz w:val="28"/>
          <w:szCs w:val="28"/>
          <w:lang w:val="uk-UA"/>
        </w:rPr>
        <w:t xml:space="preserve"> 284»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інститутом «Діпромісто» в місті Кременчуці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>.</w:t>
      </w:r>
    </w:p>
    <w:p w:rsidR="0013227B" w:rsidRPr="00E3387F" w:rsidRDefault="0013227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13227B" w:rsidRPr="00CE7EC9" w:rsidRDefault="0013227B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13227B" w:rsidRDefault="0013227B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мікрорайону № 284.</w:t>
      </w:r>
    </w:p>
    <w:p w:rsidR="0013227B" w:rsidRPr="00CE300E" w:rsidRDefault="0013227B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13227B" w:rsidRDefault="0013227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13227B" w:rsidRDefault="0013227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227B" w:rsidRDefault="0013227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227B" w:rsidRPr="00C72233" w:rsidRDefault="0013227B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13227B" w:rsidRPr="00BD492B" w:rsidRDefault="0013227B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3227B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7B" w:rsidRDefault="0013227B">
      <w:r>
        <w:separator/>
      </w:r>
    </w:p>
  </w:endnote>
  <w:endnote w:type="continuationSeparator" w:id="0">
    <w:p w:rsidR="0013227B" w:rsidRDefault="0013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7B" w:rsidRPr="00AA2BB2" w:rsidRDefault="0013227B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13227B" w:rsidRDefault="0013227B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13227B" w:rsidRDefault="0013227B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13227B" w:rsidRDefault="0013227B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13227B" w:rsidRPr="00FD34E7" w:rsidRDefault="0013227B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13227B" w:rsidRDefault="0013227B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7B" w:rsidRDefault="0013227B">
      <w:r>
        <w:separator/>
      </w:r>
    </w:p>
  </w:footnote>
  <w:footnote w:type="continuationSeparator" w:id="0">
    <w:p w:rsidR="0013227B" w:rsidRDefault="00132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4843"/>
    <w:rsid w:val="00202D20"/>
    <w:rsid w:val="002117EA"/>
    <w:rsid w:val="00214807"/>
    <w:rsid w:val="00236A34"/>
    <w:rsid w:val="002E30EA"/>
    <w:rsid w:val="002E5E0C"/>
    <w:rsid w:val="0037658E"/>
    <w:rsid w:val="003C3477"/>
    <w:rsid w:val="003D7A61"/>
    <w:rsid w:val="004374B1"/>
    <w:rsid w:val="00443588"/>
    <w:rsid w:val="00490E5F"/>
    <w:rsid w:val="004B5EC8"/>
    <w:rsid w:val="004C1658"/>
    <w:rsid w:val="004C4AB0"/>
    <w:rsid w:val="005119AA"/>
    <w:rsid w:val="00524FE1"/>
    <w:rsid w:val="00541A8B"/>
    <w:rsid w:val="00563D85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B28D6"/>
    <w:rsid w:val="007B4E6A"/>
    <w:rsid w:val="007E568C"/>
    <w:rsid w:val="00813A6F"/>
    <w:rsid w:val="0085277A"/>
    <w:rsid w:val="0086160E"/>
    <w:rsid w:val="008837FE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A1540C"/>
    <w:rsid w:val="00A86306"/>
    <w:rsid w:val="00AA2BB2"/>
    <w:rsid w:val="00AA41A7"/>
    <w:rsid w:val="00AB23D9"/>
    <w:rsid w:val="00AB5ADD"/>
    <w:rsid w:val="00AE21B2"/>
    <w:rsid w:val="00AE288C"/>
    <w:rsid w:val="00B14A6B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56EEC"/>
    <w:rsid w:val="00C66F49"/>
    <w:rsid w:val="00C7020E"/>
    <w:rsid w:val="00C72233"/>
    <w:rsid w:val="00C96E4A"/>
    <w:rsid w:val="00CA048D"/>
    <w:rsid w:val="00CE2EBA"/>
    <w:rsid w:val="00CE300E"/>
    <w:rsid w:val="00CE66AF"/>
    <w:rsid w:val="00CE7EC9"/>
    <w:rsid w:val="00CF0D69"/>
    <w:rsid w:val="00CF18F5"/>
    <w:rsid w:val="00D64119"/>
    <w:rsid w:val="00D91ECE"/>
    <w:rsid w:val="00DA6FF2"/>
    <w:rsid w:val="00DA759C"/>
    <w:rsid w:val="00E11D43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150</Words>
  <Characters>858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7</cp:revision>
  <cp:lastPrinted>2018-04-12T07:31:00Z</cp:lastPrinted>
  <dcterms:created xsi:type="dcterms:W3CDTF">2018-04-10T09:18:00Z</dcterms:created>
  <dcterms:modified xsi:type="dcterms:W3CDTF">2018-05-16T08:47:00Z</dcterms:modified>
</cp:coreProperties>
</file>