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CF" w:rsidRDefault="00115ECF" w:rsidP="0030668B">
      <w:pPr>
        <w:pStyle w:val="Heading4"/>
        <w:ind w:right="1"/>
        <w:jc w:val="both"/>
      </w:pPr>
    </w:p>
    <w:p w:rsidR="00115ECF" w:rsidRDefault="00115ECF" w:rsidP="0030668B">
      <w:pPr>
        <w:pStyle w:val="Heading4"/>
        <w:ind w:right="1"/>
        <w:jc w:val="both"/>
      </w:pPr>
    </w:p>
    <w:p w:rsidR="00115ECF" w:rsidRDefault="00115ECF" w:rsidP="0030668B">
      <w:pPr>
        <w:pStyle w:val="Heading4"/>
        <w:ind w:right="1"/>
        <w:jc w:val="both"/>
      </w:pPr>
    </w:p>
    <w:p w:rsidR="00115ECF" w:rsidRDefault="00115ECF" w:rsidP="0030668B">
      <w:pPr>
        <w:pStyle w:val="Heading4"/>
        <w:ind w:right="1"/>
        <w:jc w:val="both"/>
      </w:pPr>
    </w:p>
    <w:p w:rsidR="00115ECF" w:rsidRDefault="00115ECF" w:rsidP="0030668B">
      <w:pPr>
        <w:pStyle w:val="Heading4"/>
        <w:ind w:right="1"/>
        <w:jc w:val="both"/>
      </w:pPr>
    </w:p>
    <w:p w:rsidR="00115ECF" w:rsidRDefault="00115ECF" w:rsidP="0030668B">
      <w:pPr>
        <w:pStyle w:val="Heading4"/>
        <w:ind w:right="1"/>
        <w:jc w:val="both"/>
      </w:pPr>
    </w:p>
    <w:p w:rsidR="00115ECF" w:rsidRDefault="00115ECF" w:rsidP="0030668B">
      <w:pPr>
        <w:pStyle w:val="Heading4"/>
        <w:ind w:right="1"/>
        <w:jc w:val="both"/>
      </w:pPr>
    </w:p>
    <w:p w:rsidR="00115ECF" w:rsidRDefault="00115ECF" w:rsidP="0030668B">
      <w:pPr>
        <w:pStyle w:val="Heading4"/>
        <w:ind w:right="1"/>
        <w:jc w:val="both"/>
      </w:pPr>
    </w:p>
    <w:p w:rsidR="00115ECF" w:rsidRPr="00240670" w:rsidRDefault="00115ECF" w:rsidP="0030668B">
      <w:pPr>
        <w:pStyle w:val="Heading4"/>
        <w:ind w:right="1"/>
        <w:jc w:val="both"/>
      </w:pPr>
      <w:r w:rsidRPr="00240670">
        <w:t xml:space="preserve">27.04.2018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№491</w:t>
      </w:r>
    </w:p>
    <w:p w:rsidR="00115ECF" w:rsidRDefault="00115ECF" w:rsidP="0030668B">
      <w:pPr>
        <w:pStyle w:val="Heading4"/>
        <w:ind w:right="1"/>
        <w:jc w:val="both"/>
      </w:pPr>
    </w:p>
    <w:p w:rsidR="00115ECF" w:rsidRDefault="00115ECF" w:rsidP="0030668B">
      <w:pPr>
        <w:pStyle w:val="Heading4"/>
        <w:ind w:right="1"/>
        <w:jc w:val="both"/>
      </w:pPr>
      <w:r>
        <w:t>Про  внесення  змін   до   рішення</w:t>
      </w:r>
    </w:p>
    <w:p w:rsidR="00115ECF" w:rsidRDefault="00115ECF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  комітету    </w:t>
      </w:r>
    </w:p>
    <w:p w:rsidR="00115ECF" w:rsidRDefault="00115ECF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115ECF" w:rsidRPr="00353AD1" w:rsidRDefault="00115ECF" w:rsidP="0030668B">
      <w:pPr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05.02.2018 № </w:t>
      </w:r>
      <w:r w:rsidRPr="006035AE">
        <w:rPr>
          <w:b/>
          <w:bCs/>
          <w:sz w:val="28"/>
          <w:szCs w:val="28"/>
          <w:lang w:val="uk-UA"/>
        </w:rPr>
        <w:t>73</w:t>
      </w:r>
    </w:p>
    <w:p w:rsidR="00115ECF" w:rsidRDefault="00115ECF" w:rsidP="0030668B">
      <w:pPr>
        <w:jc w:val="both"/>
        <w:rPr>
          <w:sz w:val="28"/>
          <w:szCs w:val="28"/>
          <w:lang w:val="uk-UA"/>
        </w:rPr>
      </w:pPr>
    </w:p>
    <w:p w:rsidR="00115ECF" w:rsidRPr="00353AD1" w:rsidRDefault="00115ECF" w:rsidP="00353AD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53AD1">
        <w:rPr>
          <w:sz w:val="28"/>
          <w:szCs w:val="28"/>
          <w:lang w:val="uk-UA"/>
        </w:rPr>
        <w:t xml:space="preserve">На виконання Закону України "Про військовий обов’язок і військову службу", Закону України "Про мобілізаційну підготовку та мобілізацію", Положення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>
        <w:rPr>
          <w:sz w:val="28"/>
          <w:szCs w:val="28"/>
          <w:lang w:val="uk-UA"/>
        </w:rPr>
        <w:t xml:space="preserve">    </w:t>
      </w:r>
      <w:r w:rsidRPr="00353AD1">
        <w:rPr>
          <w:sz w:val="28"/>
          <w:szCs w:val="28"/>
          <w:lang w:val="uk-UA"/>
        </w:rPr>
        <w:t xml:space="preserve"> (зі змінами),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115ECF" w:rsidRPr="00353AD1" w:rsidRDefault="00115ECF" w:rsidP="00353AD1">
      <w:pPr>
        <w:widowControl w:val="0"/>
        <w:ind w:firstLine="709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:rsidR="00115ECF" w:rsidRDefault="00115ECF" w:rsidP="005822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рішенням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Полтавської області від 05.02.2018 № 73 </w:t>
      </w:r>
      <w:r>
        <w:rPr>
          <w:sz w:val="28"/>
          <w:szCs w:val="28"/>
          <w:lang w:val="uk-UA"/>
        </w:rPr>
        <w:t>"</w:t>
      </w:r>
      <w:r w:rsidRPr="00353AD1">
        <w:rPr>
          <w:sz w:val="28"/>
          <w:szCs w:val="28"/>
          <w:lang w:val="uk-UA"/>
        </w:rPr>
        <w:t>Про створення міської позаштатної постійно діючої військово-лікарської комісії</w:t>
      </w:r>
      <w:r>
        <w:rPr>
          <w:sz w:val="28"/>
          <w:szCs w:val="28"/>
          <w:lang w:val="uk-UA"/>
        </w:rPr>
        <w:t>", а саме:</w:t>
      </w:r>
    </w:p>
    <w:p w:rsidR="00115ECF" w:rsidRDefault="00115ECF" w:rsidP="005822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2B5540">
        <w:rPr>
          <w:sz w:val="28"/>
          <w:szCs w:val="28"/>
          <w:lang w:val="uk-UA"/>
        </w:rPr>
        <w:t xml:space="preserve"> </w:t>
      </w:r>
      <w:r w:rsidRPr="00353AD1">
        <w:rPr>
          <w:sz w:val="28"/>
          <w:szCs w:val="28"/>
          <w:lang w:val="uk-UA"/>
        </w:rPr>
        <w:t>Склад міської позаштатної постійно діючої військово-лікарської комісії</w:t>
      </w:r>
      <w:r w:rsidRPr="002B5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викласти в такій редакції (додається) та затвердити його.</w:t>
      </w:r>
    </w:p>
    <w:p w:rsidR="00115ECF" w:rsidRDefault="00115ECF" w:rsidP="005822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1.2.Пункт 3 </w:t>
      </w:r>
      <w:r w:rsidRPr="00582207">
        <w:rPr>
          <w:sz w:val="28"/>
          <w:szCs w:val="28"/>
          <w:lang w:val="uk-UA" w:eastAsia="en-US"/>
        </w:rPr>
        <w:t>викласти в такій редакції</w:t>
      </w:r>
      <w:r>
        <w:rPr>
          <w:sz w:val="28"/>
          <w:szCs w:val="28"/>
          <w:lang w:val="uk-UA" w:eastAsia="en-US"/>
        </w:rPr>
        <w:t>:</w:t>
      </w:r>
    </w:p>
    <w:p w:rsidR="00115ECF" w:rsidRDefault="00115ECF" w:rsidP="00582207">
      <w:pPr>
        <w:ind w:firstLine="708"/>
        <w:jc w:val="both"/>
        <w:rPr>
          <w:sz w:val="28"/>
          <w:szCs w:val="28"/>
          <w:lang w:val="uk-UA"/>
        </w:rPr>
      </w:pPr>
      <w:r w:rsidRPr="00582207">
        <w:rPr>
          <w:sz w:val="28"/>
          <w:szCs w:val="28"/>
          <w:lang w:val="uk-UA"/>
        </w:rPr>
        <w:t xml:space="preserve">"3. На міську позаштатну постійно діючу військово-лікарську комісію покласти обов’язки щодо </w:t>
      </w:r>
      <w:r>
        <w:rPr>
          <w:sz w:val="28"/>
          <w:szCs w:val="28"/>
          <w:lang w:val="uk-UA"/>
        </w:rPr>
        <w:t xml:space="preserve">проведення позачергового обстеження військовозобов'язаних громадян міста Кременчука, які підлягають мобілізації, юнаків під час проведення приписки, призовників, кандидатів на навчання у вищих навчальних закладах та військових навчальних підрозділах вищих навчальних закладів Міністерства оборони України, громадян, які </w:t>
      </w:r>
      <w:r w:rsidRPr="00582207">
        <w:rPr>
          <w:sz w:val="28"/>
          <w:szCs w:val="28"/>
          <w:lang w:val="uk-UA"/>
        </w:rPr>
        <w:t>приймаються на військову службу за контрактом</w:t>
      </w:r>
      <w:r>
        <w:rPr>
          <w:sz w:val="28"/>
          <w:szCs w:val="28"/>
          <w:lang w:val="uk-UA"/>
        </w:rPr>
        <w:t>, офіцерів запасу.</w:t>
      </w:r>
      <w:r w:rsidRPr="00582207">
        <w:rPr>
          <w:sz w:val="28"/>
          <w:szCs w:val="28"/>
          <w:lang w:val="uk-UA"/>
        </w:rPr>
        <w:t>"</w:t>
      </w:r>
    </w:p>
    <w:p w:rsidR="00115ECF" w:rsidRPr="00353AD1" w:rsidRDefault="00115ECF" w:rsidP="005822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82207">
        <w:rPr>
          <w:sz w:val="28"/>
          <w:szCs w:val="28"/>
          <w:lang w:val="uk-UA" w:eastAsia="en-US"/>
        </w:rPr>
        <w:t xml:space="preserve"> 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  <w:r w:rsidRPr="00353AD1">
        <w:rPr>
          <w:sz w:val="28"/>
          <w:szCs w:val="28"/>
          <w:lang w:val="uk-UA"/>
        </w:rPr>
        <w:t xml:space="preserve"> </w:t>
      </w:r>
    </w:p>
    <w:p w:rsidR="00115ECF" w:rsidRPr="00353AD1" w:rsidRDefault="00115ECF" w:rsidP="002B5540">
      <w:pPr>
        <w:keepNext/>
        <w:widowControl w:val="0"/>
        <w:jc w:val="both"/>
        <w:outlineLvl w:val="1"/>
        <w:rPr>
          <w:sz w:val="28"/>
          <w:szCs w:val="28"/>
          <w:lang w:val="uk-UA"/>
        </w:rPr>
      </w:pPr>
      <w:r w:rsidRPr="0058220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Pr="00353AD1">
        <w:rPr>
          <w:sz w:val="28"/>
          <w:szCs w:val="28"/>
          <w:lang w:val="uk-UA"/>
        </w:rPr>
        <w:t xml:space="preserve">.Контроль за виконанням рішення покласти на секретаря міської ради  </w:t>
      </w:r>
      <w:r>
        <w:rPr>
          <w:sz w:val="28"/>
          <w:szCs w:val="28"/>
          <w:lang w:val="uk-UA"/>
        </w:rPr>
        <w:t>Гриценка Ю.</w:t>
      </w:r>
      <w:r w:rsidRPr="00353AD1">
        <w:rPr>
          <w:sz w:val="28"/>
          <w:szCs w:val="28"/>
          <w:lang w:val="uk-UA"/>
        </w:rPr>
        <w:t>В. та військового комісара Кременчуцького об’єднаного міського військового комісаріату Сушка Р.В.</w:t>
      </w:r>
    </w:p>
    <w:p w:rsidR="00115ECF" w:rsidRDefault="00115ECF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</w:p>
    <w:p w:rsidR="00115ECF" w:rsidRDefault="00115ECF" w:rsidP="00353AD1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  <w:r>
        <w:rPr>
          <w:b/>
          <w:bCs/>
          <w:sz w:val="28"/>
          <w:szCs w:val="28"/>
          <w:lang w:val="uk-UA"/>
        </w:rPr>
        <w:tab/>
        <w:t>В.О. МАЛЕЦЬКИЙ</w:t>
      </w:r>
    </w:p>
    <w:p w:rsidR="00115ECF" w:rsidRDefault="00115ECF">
      <w:pPr>
        <w:jc w:val="both"/>
      </w:pPr>
    </w:p>
    <w:p w:rsidR="00115ECF" w:rsidRPr="00353AD1" w:rsidRDefault="00115ECF" w:rsidP="00353AD1">
      <w:pPr>
        <w:widowControl w:val="0"/>
        <w:ind w:left="5670"/>
        <w:jc w:val="both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ЗАТВЕРДЖЕНО  </w:t>
      </w:r>
    </w:p>
    <w:p w:rsidR="00115ECF" w:rsidRPr="00353AD1" w:rsidRDefault="00115ECF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Рішення виконавчого комітету</w:t>
      </w:r>
    </w:p>
    <w:p w:rsidR="00115ECF" w:rsidRPr="00353AD1" w:rsidRDefault="00115ECF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115ECF" w:rsidRPr="00353AD1" w:rsidRDefault="00115ECF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</w:t>
      </w:r>
    </w:p>
    <w:p w:rsidR="00115ECF" w:rsidRDefault="00115ECF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115ECF" w:rsidRDefault="00115ECF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115ECF" w:rsidRDefault="00115ECF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115ECF" w:rsidRPr="00353AD1" w:rsidRDefault="00115ECF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Склад </w:t>
      </w:r>
    </w:p>
    <w:p w:rsidR="00115ECF" w:rsidRPr="00353AD1" w:rsidRDefault="00115ECF" w:rsidP="00353AD1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міської позаштатної постійно діючої військово-лікарської комісії</w:t>
      </w:r>
    </w:p>
    <w:p w:rsidR="00115ECF" w:rsidRPr="00353AD1" w:rsidRDefault="00115ECF" w:rsidP="00353AD1">
      <w:pPr>
        <w:widowControl w:val="0"/>
        <w:jc w:val="center"/>
        <w:rPr>
          <w:sz w:val="16"/>
          <w:szCs w:val="16"/>
          <w:lang w:val="uk-UA"/>
        </w:rPr>
      </w:pPr>
    </w:p>
    <w:tbl>
      <w:tblPr>
        <w:tblW w:w="9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553"/>
        <w:gridCol w:w="425"/>
        <w:gridCol w:w="2127"/>
        <w:gridCol w:w="142"/>
        <w:gridCol w:w="3829"/>
        <w:gridCol w:w="19"/>
      </w:tblGrid>
      <w:tr w:rsidR="00115ECF" w:rsidRPr="00353AD1">
        <w:trPr>
          <w:gridAfter w:val="1"/>
          <w:wAfter w:w="19" w:type="dxa"/>
        </w:trPr>
        <w:tc>
          <w:tcPr>
            <w:tcW w:w="96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53AD1">
              <w:rPr>
                <w:b/>
                <w:bCs/>
                <w:sz w:val="26"/>
                <w:szCs w:val="26"/>
                <w:lang w:val="uk-UA"/>
              </w:rPr>
              <w:t>Лікарі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№ з.п.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Прізвище, ініціали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Місце роботи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2B5540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2B5540">
              <w:rPr>
                <w:sz w:val="26"/>
                <w:szCs w:val="26"/>
                <w:lang w:val="uk-UA"/>
              </w:rPr>
              <w:t>Марискін О.О.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Терапевт 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Ларькін В.І.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Агафонов Л.М.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Хірург, травматолог 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Марискін О.О.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Воробей Т.І.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Оторіноларінголог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Стець Ю.В.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Офтальмолог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2B5540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2B5540">
              <w:rPr>
                <w:sz w:val="26"/>
                <w:szCs w:val="26"/>
                <w:lang w:val="uk-UA"/>
              </w:rPr>
              <w:t>Довбня В.М.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Чумаков К.О.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Психоневрологічний диспансер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Нарколог  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Погорєлов І.І.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Наркологічний диспансер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Вишегородський С.В.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Онищенко О.І.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553" w:type="dxa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552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71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Шкірно-венерологічний       диспансер</w:t>
            </w:r>
          </w:p>
        </w:tc>
      </w:tr>
      <w:tr w:rsidR="00115ECF" w:rsidRPr="00353AD1">
        <w:tc>
          <w:tcPr>
            <w:tcW w:w="966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15ECF" w:rsidRPr="00353AD1" w:rsidRDefault="00115ECF" w:rsidP="00EF7B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b/>
                <w:bCs/>
                <w:sz w:val="28"/>
                <w:szCs w:val="28"/>
                <w:lang w:val="uk-UA"/>
              </w:rPr>
              <w:t>Середні медпрацівники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№ з.п.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Прізвище, ініціали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Місце роботи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Медсестра, секретар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Стягайло Т.В.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Дарченко А.О.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Селіванова Л.В.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Крат О.В.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Медсестра, секретар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Залоїло О.В.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Поцибай О.П.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Медсестра, секретар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Кришталь Т.М.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Медсестра 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Виноградова О.В.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568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97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Санітарка </w:t>
            </w:r>
          </w:p>
        </w:tc>
        <w:tc>
          <w:tcPr>
            <w:tcW w:w="2269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Данилейко Т.А.</w:t>
            </w:r>
          </w:p>
        </w:tc>
        <w:tc>
          <w:tcPr>
            <w:tcW w:w="3848" w:type="dxa"/>
            <w:gridSpan w:val="2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</w:tbl>
    <w:p w:rsidR="00115ECF" w:rsidRDefault="00115ECF">
      <w:r>
        <w:br w:type="page"/>
      </w:r>
    </w:p>
    <w:tbl>
      <w:tblPr>
        <w:tblW w:w="9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694"/>
        <w:gridCol w:w="2269"/>
        <w:gridCol w:w="3990"/>
      </w:tblGrid>
      <w:tr w:rsidR="00115ECF" w:rsidRPr="00353AD1">
        <w:tc>
          <w:tcPr>
            <w:tcW w:w="966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15ECF" w:rsidRPr="00353AD1" w:rsidRDefault="00115ECF" w:rsidP="00EF7B92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b/>
                <w:bCs/>
                <w:sz w:val="28"/>
                <w:szCs w:val="28"/>
                <w:lang w:val="uk-UA"/>
              </w:rPr>
              <w:t>Лікарі - дублери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№ з.п.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Прізвище, ініціали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Місце роботи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Лікар, який організо- вує роботу медичного персоналу</w:t>
            </w:r>
          </w:p>
        </w:tc>
        <w:tc>
          <w:tcPr>
            <w:tcW w:w="2269" w:type="dxa"/>
            <w:vAlign w:val="center"/>
          </w:tcPr>
          <w:p w:rsidR="00115ECF" w:rsidRPr="002B5540" w:rsidRDefault="00115ECF" w:rsidP="00EF7B92">
            <w:pPr>
              <w:rPr>
                <w:sz w:val="26"/>
                <w:szCs w:val="26"/>
                <w:lang w:val="uk-UA"/>
              </w:rPr>
            </w:pPr>
            <w:r w:rsidRPr="002B5540">
              <w:rPr>
                <w:sz w:val="26"/>
                <w:szCs w:val="26"/>
                <w:lang w:val="uk-UA"/>
              </w:rPr>
              <w:t>Штирба А.І.</w:t>
            </w:r>
            <w:bookmarkStart w:id="0" w:name="_GoBack"/>
            <w:bookmarkEnd w:id="0"/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Травматолог 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Лузан О.О.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3 міська лікарня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Хірург 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Чайка О.В.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Оторіноларінголог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Стукало О.Г.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 міська лікарня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Дріпан Н.Є.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 міська лікарня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Крапивко М.О.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Психоневрологічний диспансер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  7.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Нарколог 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Астанін А.М.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Наркологічний диспансер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Офтальмолог 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Авдєєва О.П.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3 міська лікарня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Барсаков В.М.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Стоматолог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Кушпіль Л.Д.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КМП “Лікарня Придніпровська”</w:t>
            </w:r>
          </w:p>
        </w:tc>
      </w:tr>
      <w:tr w:rsidR="00115ECF" w:rsidRPr="00353AD1">
        <w:tc>
          <w:tcPr>
            <w:tcW w:w="710" w:type="dxa"/>
            <w:vAlign w:val="center"/>
          </w:tcPr>
          <w:p w:rsidR="00115ECF" w:rsidRPr="00353AD1" w:rsidRDefault="00115ECF" w:rsidP="00EF7B92">
            <w:pPr>
              <w:jc w:val="center"/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694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269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Висоцька Т.О.</w:t>
            </w:r>
          </w:p>
        </w:tc>
        <w:tc>
          <w:tcPr>
            <w:tcW w:w="3990" w:type="dxa"/>
            <w:vAlign w:val="center"/>
          </w:tcPr>
          <w:p w:rsidR="00115ECF" w:rsidRPr="00353AD1" w:rsidRDefault="00115ECF" w:rsidP="00EF7B92">
            <w:pPr>
              <w:rPr>
                <w:sz w:val="26"/>
                <w:szCs w:val="26"/>
                <w:lang w:val="uk-UA"/>
              </w:rPr>
            </w:pPr>
            <w:r w:rsidRPr="00353AD1">
              <w:rPr>
                <w:sz w:val="26"/>
                <w:szCs w:val="26"/>
                <w:lang w:val="uk-UA"/>
              </w:rPr>
              <w:t>1 міська лікарня</w:t>
            </w:r>
          </w:p>
        </w:tc>
      </w:tr>
    </w:tbl>
    <w:p w:rsidR="00115ECF" w:rsidRDefault="00115ECF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</w:p>
    <w:p w:rsidR="00115ECF" w:rsidRPr="00353AD1" w:rsidRDefault="00115ECF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115ECF" w:rsidRPr="00353AD1" w:rsidRDefault="00115ECF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виконкому міської ради </w:t>
      </w:r>
      <w:r w:rsidRPr="00353AD1">
        <w:rPr>
          <w:b/>
          <w:bCs/>
          <w:sz w:val="28"/>
          <w:szCs w:val="28"/>
          <w:lang w:val="uk-UA"/>
        </w:rPr>
        <w:tab/>
        <w:t>Р.В.ШАПОВАЛОВ</w:t>
      </w:r>
    </w:p>
    <w:p w:rsidR="00115ECF" w:rsidRPr="00353AD1" w:rsidRDefault="00115ECF" w:rsidP="00353AD1">
      <w:pPr>
        <w:widowControl w:val="0"/>
        <w:tabs>
          <w:tab w:val="left" w:pos="4503"/>
          <w:tab w:val="left" w:pos="9714"/>
        </w:tabs>
        <w:ind w:left="108"/>
        <w:rPr>
          <w:sz w:val="28"/>
          <w:szCs w:val="28"/>
          <w:lang w:val="uk-UA"/>
        </w:rPr>
      </w:pPr>
    </w:p>
    <w:p w:rsidR="00115ECF" w:rsidRPr="00353AD1" w:rsidRDefault="00115ECF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Завідувач сектору з питань</w:t>
      </w:r>
      <w:r w:rsidRPr="00353AD1">
        <w:rPr>
          <w:b/>
          <w:bCs/>
          <w:sz w:val="28"/>
          <w:szCs w:val="28"/>
          <w:lang w:val="uk-UA"/>
        </w:rPr>
        <w:t xml:space="preserve"> </w:t>
      </w:r>
    </w:p>
    <w:p w:rsidR="00115ECF" w:rsidRPr="00353AD1" w:rsidRDefault="00115ECF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мобілізаційн</w:t>
      </w:r>
      <w:r>
        <w:rPr>
          <w:b/>
          <w:bCs/>
          <w:sz w:val="28"/>
          <w:szCs w:val="28"/>
          <w:lang w:val="uk-UA"/>
        </w:rPr>
        <w:t>ої</w:t>
      </w:r>
      <w:r w:rsidRPr="00353AD1">
        <w:rPr>
          <w:b/>
          <w:bCs/>
          <w:sz w:val="28"/>
          <w:szCs w:val="28"/>
          <w:lang w:val="uk-UA"/>
        </w:rPr>
        <w:t xml:space="preserve"> робот</w:t>
      </w:r>
      <w:r>
        <w:rPr>
          <w:b/>
          <w:bCs/>
          <w:sz w:val="28"/>
          <w:szCs w:val="28"/>
          <w:lang w:val="uk-UA"/>
        </w:rPr>
        <w:t>и</w:t>
      </w:r>
      <w:r w:rsidRPr="00353AD1">
        <w:rPr>
          <w:b/>
          <w:bCs/>
          <w:sz w:val="28"/>
          <w:szCs w:val="28"/>
          <w:lang w:val="uk-UA"/>
        </w:rPr>
        <w:t xml:space="preserve"> – начальник РСО </w:t>
      </w:r>
    </w:p>
    <w:p w:rsidR="00115ECF" w:rsidRPr="00353AD1" w:rsidRDefault="00115ECF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виконавчого комітету Кременчуцької </w:t>
      </w:r>
    </w:p>
    <w:p w:rsidR="00115ECF" w:rsidRPr="00353AD1" w:rsidRDefault="00115ECF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міської ради Полтавської області </w:t>
      </w:r>
      <w:r w:rsidRPr="00353AD1">
        <w:rPr>
          <w:b/>
          <w:bCs/>
          <w:sz w:val="28"/>
          <w:szCs w:val="28"/>
          <w:lang w:val="uk-UA"/>
        </w:rPr>
        <w:tab/>
        <w:t>А.А.МІНЕНКО</w:t>
      </w:r>
    </w:p>
    <w:p w:rsidR="00115ECF" w:rsidRPr="00353AD1" w:rsidRDefault="00115ECF">
      <w:pPr>
        <w:rPr>
          <w:lang w:val="uk-UA"/>
        </w:rPr>
      </w:pPr>
    </w:p>
    <w:sectPr w:rsidR="00115ECF" w:rsidRPr="00353AD1" w:rsidSect="00353AD1">
      <w:footerReference w:type="default" r:id="rId6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CF" w:rsidRDefault="00115ECF" w:rsidP="00353AD1">
      <w:r>
        <w:separator/>
      </w:r>
    </w:p>
  </w:endnote>
  <w:endnote w:type="continuationSeparator" w:id="0">
    <w:p w:rsidR="00115ECF" w:rsidRDefault="00115ECF" w:rsidP="0035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CF" w:rsidRPr="00353AD1" w:rsidRDefault="00115ECF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115ECF" w:rsidRPr="00353AD1" w:rsidRDefault="00115ECF" w:rsidP="00353AD1">
    <w:pPr>
      <w:ind w:firstLine="709"/>
      <w:jc w:val="center"/>
      <w:rPr>
        <w:b/>
        <w:bCs/>
        <w:lang w:val="uk-UA"/>
      </w:rPr>
    </w:pPr>
    <w:r w:rsidRPr="00353AD1">
      <w:rPr>
        <w:b/>
        <w:bCs/>
        <w:lang w:val="uk-UA"/>
      </w:rPr>
      <w:t>Рішення виконавчого комітету Кременчуцької міської ради Полтавської області</w:t>
    </w:r>
  </w:p>
  <w:p w:rsidR="00115ECF" w:rsidRPr="00353AD1" w:rsidRDefault="00115ECF" w:rsidP="00353AD1">
    <w:pPr>
      <w:ind w:firstLine="709"/>
      <w:jc w:val="center"/>
      <w:rPr>
        <w:b/>
        <w:bCs/>
        <w:lang w:val="uk-UA"/>
      </w:rPr>
    </w:pPr>
  </w:p>
  <w:p w:rsidR="00115ECF" w:rsidRPr="00353AD1" w:rsidRDefault="00115ECF" w:rsidP="00353AD1">
    <w:pPr>
      <w:ind w:firstLine="709"/>
      <w:jc w:val="center"/>
      <w:rPr>
        <w:lang w:val="uk-UA"/>
      </w:rPr>
    </w:pPr>
    <w:r w:rsidRPr="00353AD1">
      <w:rPr>
        <w:b/>
        <w:bCs/>
        <w:lang w:val="uk-UA"/>
      </w:rPr>
      <w:t>від ___________ 20 ______ № _______</w:t>
    </w:r>
    <w:r w:rsidRPr="00353AD1">
      <w:rPr>
        <w:lang w:val="uk-UA"/>
      </w:rPr>
      <w:t xml:space="preserve"> </w:t>
    </w:r>
  </w:p>
  <w:p w:rsidR="00115ECF" w:rsidRPr="00353AD1" w:rsidRDefault="00115ECF" w:rsidP="00353AD1">
    <w:pPr>
      <w:ind w:firstLine="709"/>
      <w:jc w:val="center"/>
      <w:rPr>
        <w:lang w:val="uk-UA"/>
      </w:rPr>
    </w:pPr>
    <w:r w:rsidRPr="00353AD1">
      <w:rPr>
        <w:lang w:val="uk-UA"/>
      </w:rPr>
      <w:t xml:space="preserve">Сторінка </w:t>
    </w:r>
    <w:r w:rsidRPr="00353AD1">
      <w:rPr>
        <w:lang w:val="uk-UA"/>
      </w:rPr>
      <w:fldChar w:fldCharType="begin"/>
    </w:r>
    <w:r w:rsidRPr="00353AD1">
      <w:rPr>
        <w:lang w:val="uk-UA"/>
      </w:rPr>
      <w:instrText>PAGE   \* MERGEFORMAT</w:instrText>
    </w:r>
    <w:r w:rsidRPr="00353AD1">
      <w:rPr>
        <w:lang w:val="uk-UA"/>
      </w:rPr>
      <w:fldChar w:fldCharType="separate"/>
    </w:r>
    <w:r w:rsidRPr="00240670">
      <w:rPr>
        <w:noProof/>
      </w:rPr>
      <w:t>1</w:t>
    </w:r>
    <w:r w:rsidRPr="00353AD1">
      <w:rPr>
        <w:lang w:val="uk-UA"/>
      </w:rPr>
      <w:fldChar w:fldCharType="end"/>
    </w:r>
    <w:r w:rsidRPr="00353AD1">
      <w:rPr>
        <w:lang w:val="uk-UA"/>
      </w:rPr>
      <w:t xml:space="preserve"> з 3</w:t>
    </w:r>
  </w:p>
  <w:p w:rsidR="00115ECF" w:rsidRDefault="00115E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CF" w:rsidRDefault="00115ECF" w:rsidP="00353AD1">
      <w:r>
        <w:separator/>
      </w:r>
    </w:p>
  </w:footnote>
  <w:footnote w:type="continuationSeparator" w:id="0">
    <w:p w:rsidR="00115ECF" w:rsidRDefault="00115ECF" w:rsidP="00353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8B"/>
    <w:rsid w:val="00060EB9"/>
    <w:rsid w:val="000972B1"/>
    <w:rsid w:val="00115ECF"/>
    <w:rsid w:val="001B350C"/>
    <w:rsid w:val="001F4763"/>
    <w:rsid w:val="00240670"/>
    <w:rsid w:val="00295AEA"/>
    <w:rsid w:val="002B5540"/>
    <w:rsid w:val="0030668B"/>
    <w:rsid w:val="00313157"/>
    <w:rsid w:val="00353AD1"/>
    <w:rsid w:val="004278D6"/>
    <w:rsid w:val="00582207"/>
    <w:rsid w:val="006035AE"/>
    <w:rsid w:val="00623A95"/>
    <w:rsid w:val="006D0060"/>
    <w:rsid w:val="0070538B"/>
    <w:rsid w:val="00822078"/>
    <w:rsid w:val="009026AD"/>
    <w:rsid w:val="009A668E"/>
    <w:rsid w:val="00B84987"/>
    <w:rsid w:val="00C71758"/>
    <w:rsid w:val="00CB7AE2"/>
    <w:rsid w:val="00D03BC4"/>
    <w:rsid w:val="00E74CB3"/>
    <w:rsid w:val="00E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8B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668B"/>
    <w:pPr>
      <w:keepNext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066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30668B"/>
    <w:pPr>
      <w:jc w:val="both"/>
    </w:pPr>
    <w:rPr>
      <w:sz w:val="28"/>
      <w:szCs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0668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3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AD1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3</Pages>
  <Words>643</Words>
  <Characters>3669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6</cp:revision>
  <cp:lastPrinted>2018-04-11T10:23:00Z</cp:lastPrinted>
  <dcterms:created xsi:type="dcterms:W3CDTF">2018-04-11T06:17:00Z</dcterms:created>
  <dcterms:modified xsi:type="dcterms:W3CDTF">2018-05-08T07:12:00Z</dcterms:modified>
</cp:coreProperties>
</file>