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ED" w:rsidRPr="008639C0" w:rsidRDefault="00E87EED" w:rsidP="007310FB">
      <w:pPr>
        <w:ind w:left="6096"/>
        <w:rPr>
          <w:color w:val="FF0000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320.6pt;margin-top:-46.6pt;width:172.8pt;height:56.15pt;z-index:251658240;visibility:visible" stroked="f">
            <v:textbox>
              <w:txbxContent>
                <w:p w:rsidR="00E87EED" w:rsidRDefault="00E87EED" w:rsidP="007310F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Для службового користування</w:t>
                  </w:r>
                </w:p>
                <w:p w:rsidR="00E87EED" w:rsidRDefault="00E87EED" w:rsidP="007310F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Літер "М"</w:t>
                  </w:r>
                </w:p>
                <w:p w:rsidR="00E87EED" w:rsidRPr="004E62B5" w:rsidRDefault="00E87EED" w:rsidP="007310F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Прим. № ___</w:t>
                  </w:r>
                </w:p>
              </w:txbxContent>
            </v:textbox>
          </v:shape>
        </w:pict>
      </w:r>
    </w:p>
    <w:p w:rsidR="00E87EED" w:rsidRPr="008639C0" w:rsidRDefault="00E87EED" w:rsidP="007310FB">
      <w:pPr>
        <w:rPr>
          <w:color w:val="FF0000"/>
        </w:rPr>
      </w:pPr>
    </w:p>
    <w:p w:rsidR="00E87EED" w:rsidRPr="008639C0" w:rsidRDefault="00E87EED" w:rsidP="007310FB">
      <w:pPr>
        <w:rPr>
          <w:color w:val="FF0000"/>
        </w:rPr>
      </w:pPr>
    </w:p>
    <w:p w:rsidR="00E87EED" w:rsidRPr="008639C0" w:rsidRDefault="00E87EED" w:rsidP="007310FB">
      <w:pPr>
        <w:rPr>
          <w:color w:val="FF0000"/>
        </w:rPr>
      </w:pPr>
    </w:p>
    <w:p w:rsidR="00E87EED" w:rsidRPr="008639C0" w:rsidRDefault="00E87EED" w:rsidP="007310FB">
      <w:pPr>
        <w:rPr>
          <w:color w:val="FF0000"/>
        </w:rPr>
      </w:pPr>
    </w:p>
    <w:p w:rsidR="00E87EED" w:rsidRPr="008639C0" w:rsidRDefault="00E87EED" w:rsidP="007310FB">
      <w:pPr>
        <w:rPr>
          <w:color w:val="FF0000"/>
        </w:rPr>
      </w:pPr>
    </w:p>
    <w:p w:rsidR="00E87EED" w:rsidRPr="008639C0" w:rsidRDefault="00E87EED" w:rsidP="007310FB">
      <w:pPr>
        <w:pStyle w:val="Heading1"/>
        <w:rPr>
          <w:color w:val="FF0000"/>
        </w:rPr>
      </w:pPr>
    </w:p>
    <w:p w:rsidR="00E87EED" w:rsidRPr="008639C0" w:rsidRDefault="00E87EED" w:rsidP="007310FB">
      <w:pPr>
        <w:pStyle w:val="Heading1"/>
        <w:rPr>
          <w:color w:val="FF0000"/>
        </w:rPr>
      </w:pPr>
    </w:p>
    <w:p w:rsidR="00E87EED" w:rsidRPr="006932B6" w:rsidRDefault="00E87EED" w:rsidP="007310FB">
      <w:pPr>
        <w:pStyle w:val="Heading1"/>
      </w:pPr>
      <w:r w:rsidRPr="006932B6">
        <w:t>11.09.2017</w:t>
      </w:r>
      <w:r w:rsidRPr="006932B6">
        <w:tab/>
      </w:r>
      <w:r w:rsidRPr="006932B6">
        <w:tab/>
      </w:r>
      <w:r w:rsidRPr="006932B6">
        <w:tab/>
      </w:r>
      <w:r w:rsidRPr="006932B6">
        <w:tab/>
      </w:r>
      <w:r w:rsidRPr="006932B6">
        <w:tab/>
      </w:r>
      <w:r w:rsidRPr="006932B6">
        <w:tab/>
      </w:r>
      <w:r w:rsidRPr="006932B6">
        <w:tab/>
      </w:r>
      <w:r w:rsidRPr="006932B6">
        <w:tab/>
        <w:t>№ 944-ДСК</w:t>
      </w:r>
    </w:p>
    <w:p w:rsidR="00E87EED" w:rsidRPr="008639C0" w:rsidRDefault="00E87EED" w:rsidP="007310FB">
      <w:pPr>
        <w:pStyle w:val="Heading1"/>
        <w:rPr>
          <w:color w:val="FF0000"/>
        </w:rPr>
      </w:pPr>
    </w:p>
    <w:p w:rsidR="00E87EED" w:rsidRPr="004927BE" w:rsidRDefault="00E87EED" w:rsidP="007310FB">
      <w:pPr>
        <w:pStyle w:val="Heading1"/>
      </w:pPr>
      <w:r w:rsidRPr="004927BE">
        <w:t xml:space="preserve">Про перевірку рівня </w:t>
      </w:r>
    </w:p>
    <w:p w:rsidR="00E87EED" w:rsidRPr="004927BE" w:rsidRDefault="00E87EED" w:rsidP="007310FB">
      <w:pPr>
        <w:pStyle w:val="Heading1"/>
      </w:pPr>
      <w:r w:rsidRPr="004927BE">
        <w:t>мобілізаційної готовності</w:t>
      </w:r>
    </w:p>
    <w:p w:rsidR="00E87EED" w:rsidRPr="008639C0" w:rsidRDefault="00E87EED" w:rsidP="007310FB">
      <w:pPr>
        <w:rPr>
          <w:b/>
          <w:bCs/>
          <w:color w:val="FF0000"/>
        </w:rPr>
      </w:pPr>
    </w:p>
    <w:p w:rsidR="00E87EED" w:rsidRPr="006932B6" w:rsidRDefault="00E87EED" w:rsidP="007310FB">
      <w:pPr>
        <w:rPr>
          <w:b/>
          <w:bCs/>
          <w:color w:val="FF0000"/>
          <w:lang w:val="ru-RU"/>
        </w:rPr>
      </w:pPr>
    </w:p>
    <w:p w:rsidR="00E87EED" w:rsidRPr="006932B6" w:rsidRDefault="00E87EED" w:rsidP="007310FB">
      <w:pPr>
        <w:rPr>
          <w:b/>
          <w:bCs/>
          <w:color w:val="FF0000"/>
          <w:lang w:val="ru-RU"/>
        </w:rPr>
      </w:pPr>
    </w:p>
    <w:p w:rsidR="00E87EED" w:rsidRPr="006932B6" w:rsidRDefault="00E87EED" w:rsidP="007310FB">
      <w:pPr>
        <w:rPr>
          <w:b/>
          <w:bCs/>
          <w:color w:val="FF0000"/>
          <w:lang w:val="ru-RU"/>
        </w:rPr>
      </w:pPr>
    </w:p>
    <w:p w:rsidR="00E87EED" w:rsidRPr="006932B6" w:rsidRDefault="00E87EED" w:rsidP="007310FB">
      <w:pPr>
        <w:rPr>
          <w:b/>
          <w:bCs/>
          <w:color w:val="FF0000"/>
          <w:lang w:val="ru-RU"/>
        </w:rPr>
      </w:pPr>
    </w:p>
    <w:p w:rsidR="00E87EED" w:rsidRPr="006932B6" w:rsidRDefault="00E87EED" w:rsidP="007310FB">
      <w:pPr>
        <w:rPr>
          <w:b/>
          <w:bCs/>
          <w:color w:val="FF0000"/>
          <w:lang w:val="ru-RU"/>
        </w:rPr>
      </w:pPr>
    </w:p>
    <w:p w:rsidR="00E87EED" w:rsidRPr="006932B6" w:rsidRDefault="00E87EED" w:rsidP="007310FB">
      <w:pPr>
        <w:rPr>
          <w:b/>
          <w:bCs/>
          <w:color w:val="FF0000"/>
          <w:lang w:val="ru-RU"/>
        </w:rPr>
      </w:pPr>
    </w:p>
    <w:p w:rsidR="00E87EED" w:rsidRPr="006932B6" w:rsidRDefault="00E87EED" w:rsidP="007310FB">
      <w:pPr>
        <w:rPr>
          <w:b/>
          <w:bCs/>
          <w:color w:val="FF0000"/>
          <w:lang w:val="ru-RU"/>
        </w:rPr>
      </w:pPr>
    </w:p>
    <w:p w:rsidR="00E87EED" w:rsidRPr="006932B6" w:rsidRDefault="00E87EED" w:rsidP="007310FB">
      <w:pPr>
        <w:rPr>
          <w:b/>
          <w:bCs/>
          <w:color w:val="FF0000"/>
          <w:lang w:val="ru-RU"/>
        </w:rPr>
      </w:pPr>
    </w:p>
    <w:p w:rsidR="00E87EED" w:rsidRPr="006932B6" w:rsidRDefault="00E87EED" w:rsidP="007310FB">
      <w:pPr>
        <w:rPr>
          <w:b/>
          <w:bCs/>
          <w:color w:val="FF0000"/>
          <w:lang w:val="ru-RU"/>
        </w:rPr>
      </w:pPr>
    </w:p>
    <w:p w:rsidR="00E87EED" w:rsidRPr="006932B6" w:rsidRDefault="00E87EED" w:rsidP="007310FB">
      <w:pPr>
        <w:rPr>
          <w:b/>
          <w:bCs/>
          <w:color w:val="FF0000"/>
          <w:lang w:val="ru-RU"/>
        </w:rPr>
      </w:pPr>
    </w:p>
    <w:p w:rsidR="00E87EED" w:rsidRPr="006932B6" w:rsidRDefault="00E87EED" w:rsidP="007310FB">
      <w:pPr>
        <w:rPr>
          <w:b/>
          <w:bCs/>
          <w:color w:val="FF0000"/>
          <w:lang w:val="ru-RU"/>
        </w:rPr>
      </w:pPr>
    </w:p>
    <w:p w:rsidR="00E87EED" w:rsidRPr="006932B6" w:rsidRDefault="00E87EED" w:rsidP="007310FB">
      <w:pPr>
        <w:rPr>
          <w:b/>
          <w:bCs/>
          <w:color w:val="FF0000"/>
          <w:lang w:val="ru-RU"/>
        </w:rPr>
      </w:pPr>
    </w:p>
    <w:p w:rsidR="00E87EED" w:rsidRPr="006932B6" w:rsidRDefault="00E87EED" w:rsidP="007310FB">
      <w:pPr>
        <w:rPr>
          <w:b/>
          <w:bCs/>
          <w:color w:val="FF0000"/>
          <w:lang w:val="ru-RU"/>
        </w:rPr>
      </w:pPr>
    </w:p>
    <w:p w:rsidR="00E87EED" w:rsidRPr="006932B6" w:rsidRDefault="00E87EED" w:rsidP="007310FB">
      <w:pPr>
        <w:rPr>
          <w:b/>
          <w:bCs/>
          <w:color w:val="FF0000"/>
          <w:lang w:val="ru-RU"/>
        </w:rPr>
      </w:pPr>
    </w:p>
    <w:p w:rsidR="00E87EED" w:rsidRPr="006932B6" w:rsidRDefault="00E87EED" w:rsidP="007310FB">
      <w:pPr>
        <w:rPr>
          <w:b/>
          <w:bCs/>
          <w:color w:val="FF0000"/>
          <w:lang w:val="ru-RU"/>
        </w:rPr>
      </w:pPr>
    </w:p>
    <w:p w:rsidR="00E87EED" w:rsidRPr="006932B6" w:rsidRDefault="00E87EED" w:rsidP="007310FB">
      <w:pPr>
        <w:rPr>
          <w:b/>
          <w:bCs/>
          <w:color w:val="FF0000"/>
          <w:lang w:val="ru-RU"/>
        </w:rPr>
      </w:pPr>
    </w:p>
    <w:p w:rsidR="00E87EED" w:rsidRPr="006932B6" w:rsidRDefault="00E87EED" w:rsidP="007310FB">
      <w:pPr>
        <w:rPr>
          <w:b/>
          <w:bCs/>
          <w:color w:val="FF0000"/>
          <w:lang w:val="ru-RU"/>
        </w:rPr>
      </w:pPr>
    </w:p>
    <w:p w:rsidR="00E87EED" w:rsidRPr="006932B6" w:rsidRDefault="00E87EED" w:rsidP="007310FB">
      <w:pPr>
        <w:rPr>
          <w:b/>
          <w:bCs/>
          <w:color w:val="FF0000"/>
          <w:lang w:val="ru-RU"/>
        </w:rPr>
      </w:pPr>
    </w:p>
    <w:p w:rsidR="00E87EED" w:rsidRPr="006932B6" w:rsidRDefault="00E87EED" w:rsidP="007310FB">
      <w:pPr>
        <w:rPr>
          <w:b/>
          <w:bCs/>
          <w:color w:val="FF0000"/>
          <w:lang w:val="ru-RU"/>
        </w:rPr>
      </w:pPr>
    </w:p>
    <w:p w:rsidR="00E87EED" w:rsidRPr="006932B6" w:rsidRDefault="00E87EED" w:rsidP="007310FB">
      <w:pPr>
        <w:rPr>
          <w:b/>
          <w:bCs/>
          <w:color w:val="FF0000"/>
          <w:lang w:val="ru-RU"/>
        </w:rPr>
      </w:pPr>
    </w:p>
    <w:p w:rsidR="00E87EED" w:rsidRPr="006932B6" w:rsidRDefault="00E87EED" w:rsidP="007310FB">
      <w:pPr>
        <w:rPr>
          <w:b/>
          <w:bCs/>
          <w:color w:val="FF0000"/>
          <w:lang w:val="ru-RU"/>
        </w:rPr>
      </w:pPr>
    </w:p>
    <w:p w:rsidR="00E87EED" w:rsidRPr="006932B6" w:rsidRDefault="00E87EED" w:rsidP="007310FB">
      <w:pPr>
        <w:rPr>
          <w:b/>
          <w:bCs/>
          <w:color w:val="FF0000"/>
          <w:lang w:val="ru-RU"/>
        </w:rPr>
      </w:pPr>
    </w:p>
    <w:p w:rsidR="00E87EED" w:rsidRPr="006932B6" w:rsidRDefault="00E87EED" w:rsidP="007310FB">
      <w:pPr>
        <w:rPr>
          <w:b/>
          <w:bCs/>
          <w:color w:val="FF0000"/>
          <w:lang w:val="ru-RU"/>
        </w:rPr>
      </w:pPr>
    </w:p>
    <w:p w:rsidR="00E87EED" w:rsidRPr="006932B6" w:rsidRDefault="00E87EED" w:rsidP="007310FB">
      <w:pPr>
        <w:rPr>
          <w:b/>
          <w:bCs/>
          <w:color w:val="FF0000"/>
          <w:lang w:val="ru-RU"/>
        </w:rPr>
      </w:pPr>
    </w:p>
    <w:p w:rsidR="00E87EED" w:rsidRPr="006932B6" w:rsidRDefault="00E87EED" w:rsidP="007310FB">
      <w:pPr>
        <w:rPr>
          <w:b/>
          <w:bCs/>
          <w:color w:val="FF0000"/>
          <w:lang w:val="ru-RU"/>
        </w:rPr>
      </w:pPr>
    </w:p>
    <w:p w:rsidR="00E87EED" w:rsidRPr="006932B6" w:rsidRDefault="00E87EED" w:rsidP="007310FB">
      <w:pPr>
        <w:rPr>
          <w:b/>
          <w:bCs/>
          <w:color w:val="FF0000"/>
          <w:lang w:val="ru-RU"/>
        </w:rPr>
      </w:pPr>
    </w:p>
    <w:p w:rsidR="00E87EED" w:rsidRPr="004927BE" w:rsidRDefault="00E87EED" w:rsidP="00F73228">
      <w:pPr>
        <w:rPr>
          <w:b/>
          <w:bCs/>
        </w:rPr>
      </w:pPr>
      <w:r w:rsidRPr="004927BE">
        <w:rPr>
          <w:b/>
          <w:bCs/>
        </w:rPr>
        <w:t>Міський голова</w:t>
      </w:r>
      <w:r w:rsidRPr="004927BE">
        <w:rPr>
          <w:b/>
          <w:bCs/>
        </w:rPr>
        <w:tab/>
      </w:r>
      <w:r w:rsidRPr="004927BE">
        <w:rPr>
          <w:b/>
          <w:bCs/>
        </w:rPr>
        <w:tab/>
      </w:r>
      <w:r w:rsidRPr="004927BE">
        <w:rPr>
          <w:b/>
          <w:bCs/>
        </w:rPr>
        <w:tab/>
      </w:r>
      <w:r w:rsidRPr="004927BE">
        <w:rPr>
          <w:b/>
          <w:bCs/>
        </w:rPr>
        <w:tab/>
      </w:r>
      <w:r w:rsidRPr="004927BE">
        <w:rPr>
          <w:b/>
          <w:bCs/>
        </w:rPr>
        <w:tab/>
      </w:r>
      <w:r w:rsidRPr="004927BE">
        <w:rPr>
          <w:b/>
          <w:bCs/>
        </w:rPr>
        <w:tab/>
      </w:r>
      <w:r w:rsidRPr="004927BE">
        <w:rPr>
          <w:b/>
          <w:bCs/>
        </w:rPr>
        <w:tab/>
        <w:t xml:space="preserve">       </w:t>
      </w:r>
      <w:r>
        <w:rPr>
          <w:b/>
          <w:bCs/>
        </w:rPr>
        <w:t xml:space="preserve">    </w:t>
      </w:r>
      <w:r w:rsidRPr="004927BE">
        <w:rPr>
          <w:b/>
          <w:bCs/>
        </w:rPr>
        <w:t>В.О.МАЛЕЦЬКИЙ</w:t>
      </w:r>
    </w:p>
    <w:p w:rsidR="00E87EED" w:rsidRPr="008639C0" w:rsidRDefault="00E87EED" w:rsidP="007310FB">
      <w:pPr>
        <w:rPr>
          <w:color w:val="FF0000"/>
        </w:rPr>
      </w:pPr>
      <w:bookmarkStart w:id="0" w:name="_GoBack"/>
      <w:bookmarkEnd w:id="0"/>
    </w:p>
    <w:sectPr w:rsidR="00E87EED" w:rsidRPr="008639C0" w:rsidSect="00AB0089">
      <w:footerReference w:type="default" r:id="rId7"/>
      <w:pgSz w:w="11906" w:h="16838"/>
      <w:pgMar w:top="1134" w:right="567" w:bottom="567" w:left="1701" w:header="737" w:footer="113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EED" w:rsidRDefault="00E87EED" w:rsidP="00252CA8">
      <w:r>
        <w:separator/>
      </w:r>
    </w:p>
  </w:endnote>
  <w:endnote w:type="continuationSeparator" w:id="0">
    <w:p w:rsidR="00E87EED" w:rsidRDefault="00E87EED" w:rsidP="00252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EED" w:rsidRPr="00185A86" w:rsidRDefault="00E87EED" w:rsidP="00185A86">
    <w:pPr>
      <w:pStyle w:val="Footer"/>
    </w:pPr>
    <w:r>
      <w:rPr>
        <w:noProof/>
        <w:lang w:val="ru-RU"/>
      </w:rPr>
      <w:pict>
        <v:group id="Group 4" o:spid="_x0000_s2049" style="position:absolute;margin-left:-11.55pt;margin-top:-23pt;width:460.8pt;height:45.35pt;z-index:-251656192" coordorigin="1315,14365" coordsize="9216,1888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0" type="#_x0000_t202" style="position:absolute;left:1315;top:14365;width:9216;height:1888;visibility:visible" stroked="f">
            <v:textbox>
              <w:txbxContent>
                <w:p w:rsidR="00E87EED" w:rsidRPr="00185A86" w:rsidRDefault="00E87EED" w:rsidP="00185A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85A86">
                    <w:rPr>
                      <w:b/>
                      <w:bCs/>
                      <w:sz w:val="20"/>
                      <w:szCs w:val="20"/>
                    </w:rPr>
                    <w:t>Рішення виконавчого комітету Кременчуцької міської ради Полтавської області</w:t>
                  </w:r>
                </w:p>
                <w:p w:rsidR="00E87EED" w:rsidRPr="00551925" w:rsidRDefault="00E87EED" w:rsidP="00185A86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E87EED" w:rsidRPr="000C474A" w:rsidRDefault="00E87EED" w:rsidP="00185A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C474A">
                    <w:rPr>
                      <w:b/>
                      <w:bCs/>
                      <w:sz w:val="20"/>
                      <w:szCs w:val="20"/>
                    </w:rPr>
                    <w:t>від __________20___   №_______</w:t>
                  </w:r>
                </w:p>
                <w:p w:rsidR="00E87EED" w:rsidRPr="000C474A" w:rsidRDefault="00E87EED" w:rsidP="00185A86">
                  <w:pPr>
                    <w:jc w:val="center"/>
                  </w:pPr>
                  <w:r w:rsidRPr="000C474A">
                    <w:rPr>
                      <w:sz w:val="20"/>
                      <w:szCs w:val="20"/>
                    </w:rPr>
                    <w:t xml:space="preserve">Сторінка </w:t>
                  </w:r>
                  <w:r w:rsidRPr="000C474A">
                    <w:rPr>
                      <w:sz w:val="20"/>
                      <w:szCs w:val="20"/>
                    </w:rPr>
                    <w:fldChar w:fldCharType="begin"/>
                  </w:r>
                  <w:r w:rsidRPr="000C474A">
                    <w:rPr>
                      <w:sz w:val="20"/>
                      <w:szCs w:val="20"/>
                    </w:rPr>
                    <w:instrText xml:space="preserve"> PAGE </w:instrText>
                  </w:r>
                  <w:r w:rsidRPr="000C474A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1</w:t>
                  </w:r>
                  <w:r w:rsidRPr="000C474A">
                    <w:rPr>
                      <w:sz w:val="20"/>
                      <w:szCs w:val="20"/>
                    </w:rPr>
                    <w:fldChar w:fldCharType="end"/>
                  </w:r>
                  <w:r w:rsidRPr="000C474A">
                    <w:rPr>
                      <w:sz w:val="20"/>
                      <w:szCs w:val="20"/>
                    </w:rPr>
                    <w:t xml:space="preserve"> з 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  <w:p w:rsidR="00E87EED" w:rsidRPr="000C474A" w:rsidRDefault="00E87EED" w:rsidP="00185A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87EED" w:rsidRPr="00953291" w:rsidRDefault="00E87EED" w:rsidP="00185A8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87EED" w:rsidRDefault="00E87EED" w:rsidP="00185A86"/>
              </w:txbxContent>
            </v:textbox>
          </v:shape>
          <v:line id="Line 6" o:spid="_x0000_s2051" style="position:absolute;visibility:visible" from="1363,14424" to="10531,14424" o:connectortype="straight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EED" w:rsidRDefault="00E87EED" w:rsidP="00252CA8">
      <w:r>
        <w:separator/>
      </w:r>
    </w:p>
  </w:footnote>
  <w:footnote w:type="continuationSeparator" w:id="0">
    <w:p w:rsidR="00E87EED" w:rsidRDefault="00E87EED" w:rsidP="00252C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D13"/>
    <w:multiLevelType w:val="hybridMultilevel"/>
    <w:tmpl w:val="99888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F65A7C"/>
    <w:multiLevelType w:val="hybridMultilevel"/>
    <w:tmpl w:val="453466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87FBD"/>
    <w:multiLevelType w:val="hybridMultilevel"/>
    <w:tmpl w:val="E2B27E16"/>
    <w:lvl w:ilvl="0" w:tplc="35A212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0FB"/>
    <w:rsid w:val="000972B1"/>
    <w:rsid w:val="000C474A"/>
    <w:rsid w:val="000F0A86"/>
    <w:rsid w:val="00135C17"/>
    <w:rsid w:val="00185A86"/>
    <w:rsid w:val="00190C04"/>
    <w:rsid w:val="001B350C"/>
    <w:rsid w:val="001D0AD9"/>
    <w:rsid w:val="00252CA8"/>
    <w:rsid w:val="004125E1"/>
    <w:rsid w:val="0046484F"/>
    <w:rsid w:val="004927BE"/>
    <w:rsid w:val="004E62B5"/>
    <w:rsid w:val="004F3EAC"/>
    <w:rsid w:val="004F794B"/>
    <w:rsid w:val="00551925"/>
    <w:rsid w:val="00575EEF"/>
    <w:rsid w:val="00615CD1"/>
    <w:rsid w:val="00617DB4"/>
    <w:rsid w:val="00623A95"/>
    <w:rsid w:val="006932B6"/>
    <w:rsid w:val="0070538B"/>
    <w:rsid w:val="007139D1"/>
    <w:rsid w:val="007310FB"/>
    <w:rsid w:val="007906EA"/>
    <w:rsid w:val="00822078"/>
    <w:rsid w:val="008639C0"/>
    <w:rsid w:val="009026AD"/>
    <w:rsid w:val="00926DE3"/>
    <w:rsid w:val="00953291"/>
    <w:rsid w:val="009A668E"/>
    <w:rsid w:val="009B6DC6"/>
    <w:rsid w:val="00A37A18"/>
    <w:rsid w:val="00AA45F0"/>
    <w:rsid w:val="00AB0089"/>
    <w:rsid w:val="00AC344E"/>
    <w:rsid w:val="00AE5C1F"/>
    <w:rsid w:val="00B34AC4"/>
    <w:rsid w:val="00B84987"/>
    <w:rsid w:val="00BB3D40"/>
    <w:rsid w:val="00C423CC"/>
    <w:rsid w:val="00C71758"/>
    <w:rsid w:val="00CB7AE2"/>
    <w:rsid w:val="00CF5F89"/>
    <w:rsid w:val="00D03BC4"/>
    <w:rsid w:val="00D515B1"/>
    <w:rsid w:val="00DE6CB6"/>
    <w:rsid w:val="00E24E1D"/>
    <w:rsid w:val="00E74CB3"/>
    <w:rsid w:val="00E87EED"/>
    <w:rsid w:val="00E91F6B"/>
    <w:rsid w:val="00EE3F1E"/>
    <w:rsid w:val="00F641C1"/>
    <w:rsid w:val="00F7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FB"/>
    <w:rPr>
      <w:rFonts w:ascii="Times New Roman" w:eastAsia="Times New Roman" w:hAnsi="Times New Roman"/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10FB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0F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7310FB"/>
    <w:pPr>
      <w:ind w:left="720"/>
    </w:pPr>
  </w:style>
  <w:style w:type="paragraph" w:styleId="Footer">
    <w:name w:val="footer"/>
    <w:basedOn w:val="Normal"/>
    <w:link w:val="FooterChar"/>
    <w:uiPriority w:val="99"/>
    <w:semiHidden/>
    <w:rsid w:val="007310F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10FB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310FB"/>
    <w:rPr>
      <w:color w:val="0000FF"/>
      <w:u w:val="single"/>
    </w:rPr>
  </w:style>
  <w:style w:type="table" w:styleId="TableGrid">
    <w:name w:val="Table Grid"/>
    <w:basedOn w:val="TableNormal"/>
    <w:uiPriority w:val="99"/>
    <w:rsid w:val="007310F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uiPriority w:val="99"/>
    <w:rsid w:val="007310FB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252CA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2CA8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252CA8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52CA8"/>
    <w:rPr>
      <w:rFonts w:ascii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252C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52CA8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B00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008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197</TotalTime>
  <Pages>1</Pages>
  <Words>23</Words>
  <Characters>136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</dc:creator>
  <cp:keywords/>
  <dc:description/>
  <cp:lastModifiedBy>pco</cp:lastModifiedBy>
  <cp:revision>7</cp:revision>
  <cp:lastPrinted>2017-09-06T08:38:00Z</cp:lastPrinted>
  <dcterms:created xsi:type="dcterms:W3CDTF">2017-09-01T11:24:00Z</dcterms:created>
  <dcterms:modified xsi:type="dcterms:W3CDTF">2017-09-15T11:55:00Z</dcterms:modified>
</cp:coreProperties>
</file>