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24.07.2017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№ 723</w:t>
      </w: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Pr="00F6675A" w:rsidRDefault="0010054C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 внесення  змін   до   рішення</w:t>
      </w:r>
    </w:p>
    <w:p w:rsidR="0010054C" w:rsidRPr="00F6675A" w:rsidRDefault="0010054C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  комітету    </w:t>
      </w:r>
    </w:p>
    <w:p w:rsidR="0010054C" w:rsidRPr="00F6675A" w:rsidRDefault="0010054C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міської ради </w:t>
      </w:r>
    </w:p>
    <w:p w:rsidR="0010054C" w:rsidRDefault="0010054C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180</w:t>
      </w:r>
    </w:p>
    <w:p w:rsidR="0010054C" w:rsidRDefault="0010054C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Pr="00D74442" w:rsidRDefault="0010054C" w:rsidP="00966A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Указу Президента України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178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у серпні 2017 року призову громадян України на строкову службу до Національної гвардії України", 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Закону України "Про військовий обов’язок і військову службу" 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10054C" w:rsidRPr="00D74442" w:rsidRDefault="0010054C" w:rsidP="00966A8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0054C" w:rsidRPr="00966A88" w:rsidRDefault="0010054C" w:rsidP="00966A88">
      <w:pPr>
        <w:keepNext/>
        <w:widowControl w:val="0"/>
        <w:ind w:right="1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зміни до рішення виконавчого комітету Кременчуцької міської ради Полтавської області від 14.03.2017 № 180 "Про організацію призову громадян у 2017 році на строкову військову службу, відбору кандидатів на військову службу за контрактом та кандидатів для вступу у вищі </w:t>
      </w:r>
      <w:bookmarkStart w:id="0" w:name="_GoBack"/>
      <w:bookmarkEnd w:id="0"/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військово-навчальні заклади в місті Кременчуці", додавши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пункту 1 наступний абзац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0054C" w:rsidRPr="00966A88" w:rsidRDefault="0010054C" w:rsidP="00966A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"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Призвати у серпні 2017 року на строкову військову службу до Національної гвардії України придатних за станом здоров'я до військової служби громадян України чоловічої статі, яким до дня відправлення у військові частини виповнилося 20 років, та старших осіб, які не досягли 27-річного віку і не мають права на звільнення або відстрочку від призову на строкову військову службу."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054C" w:rsidRDefault="0010054C" w:rsidP="00966A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Оприлюднити рішення відповідно до вимог законодавства.</w:t>
      </w:r>
    </w:p>
    <w:p w:rsidR="0010054C" w:rsidRPr="009A3B20" w:rsidRDefault="0010054C" w:rsidP="00966A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секретаря міської ради  Гриценка Ю.В. та військового комісара Кременчуцького ОМВК Сушка Р.В.</w:t>
      </w:r>
    </w:p>
    <w:p w:rsidR="0010054C" w:rsidRDefault="0010054C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10054C" w:rsidRDefault="0010054C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54C" w:rsidRPr="009A3B20" w:rsidRDefault="0010054C" w:rsidP="00966A8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В.О.МАЛЕЦЬКИЙ</w:t>
      </w:r>
    </w:p>
    <w:p w:rsidR="0010054C" w:rsidRDefault="0010054C"/>
    <w:sectPr w:rsidR="0010054C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4C" w:rsidRDefault="0010054C" w:rsidP="00966A88">
      <w:r>
        <w:separator/>
      </w:r>
    </w:p>
  </w:endnote>
  <w:endnote w:type="continuationSeparator" w:id="0">
    <w:p w:rsidR="0010054C" w:rsidRDefault="0010054C" w:rsidP="009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4C" w:rsidRPr="00981780" w:rsidRDefault="0010054C" w:rsidP="00981780">
    <w:pPr>
      <w:spacing w:line="36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0054C" w:rsidRPr="00981780" w:rsidRDefault="0010054C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10054C" w:rsidRPr="00981780" w:rsidRDefault="0010054C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</w:p>
  <w:p w:rsidR="0010054C" w:rsidRPr="00981780" w:rsidRDefault="0010054C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від ___________ 20 ______ № _______</w:t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</w:t>
    </w:r>
  </w:p>
  <w:p w:rsidR="0010054C" w:rsidRPr="00981780" w:rsidRDefault="0010054C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F9026F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1</w:t>
    </w:r>
  </w:p>
  <w:p w:rsidR="0010054C" w:rsidRDefault="00100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4C" w:rsidRDefault="0010054C" w:rsidP="00966A88">
      <w:r>
        <w:separator/>
      </w:r>
    </w:p>
  </w:footnote>
  <w:footnote w:type="continuationSeparator" w:id="0">
    <w:p w:rsidR="0010054C" w:rsidRDefault="0010054C" w:rsidP="009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88"/>
    <w:rsid w:val="0007429C"/>
    <w:rsid w:val="00082CD3"/>
    <w:rsid w:val="0010054C"/>
    <w:rsid w:val="001728CB"/>
    <w:rsid w:val="00175FB7"/>
    <w:rsid w:val="00291177"/>
    <w:rsid w:val="003F26BE"/>
    <w:rsid w:val="003F69D3"/>
    <w:rsid w:val="004F108F"/>
    <w:rsid w:val="00554077"/>
    <w:rsid w:val="005A617B"/>
    <w:rsid w:val="005E10F4"/>
    <w:rsid w:val="00780AAC"/>
    <w:rsid w:val="007C5DCB"/>
    <w:rsid w:val="00851647"/>
    <w:rsid w:val="0092451A"/>
    <w:rsid w:val="00966A88"/>
    <w:rsid w:val="00981780"/>
    <w:rsid w:val="009A3B20"/>
    <w:rsid w:val="00A93C89"/>
    <w:rsid w:val="00D515BE"/>
    <w:rsid w:val="00D74442"/>
    <w:rsid w:val="00F6675A"/>
    <w:rsid w:val="00F9026F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88"/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A88"/>
  </w:style>
  <w:style w:type="paragraph" w:styleId="Header">
    <w:name w:val="header"/>
    <w:basedOn w:val="Normal"/>
    <w:link w:val="Head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A88"/>
  </w:style>
  <w:style w:type="paragraph" w:styleId="ListParagraph">
    <w:name w:val="List Paragraph"/>
    <w:basedOn w:val="Normal"/>
    <w:uiPriority w:val="99"/>
    <w:qFormat/>
    <w:rsid w:val="00966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230</Words>
  <Characters>1316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 змін   до   рішення</dc:title>
  <dc:subject/>
  <dc:creator>User111</dc:creator>
  <cp:keywords/>
  <dc:description/>
  <cp:lastModifiedBy>Shapovalov</cp:lastModifiedBy>
  <cp:revision>2</cp:revision>
  <cp:lastPrinted>2017-07-24T07:14:00Z</cp:lastPrinted>
  <dcterms:created xsi:type="dcterms:W3CDTF">2017-07-31T04:56:00Z</dcterms:created>
  <dcterms:modified xsi:type="dcterms:W3CDTF">2017-07-31T04:56:00Z</dcterms:modified>
</cp:coreProperties>
</file>