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2E" w:rsidRDefault="0092432E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Pr="00560079" w:rsidRDefault="0092432E" w:rsidP="00031D2C">
      <w:pPr>
        <w:pStyle w:val="a3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0</w:t>
      </w:r>
      <w:r w:rsidRPr="00560079">
        <w:rPr>
          <w:rFonts w:ascii="Times New Roman" w:hAnsi="Times New Roman"/>
          <w:bCs/>
          <w:color w:val="auto"/>
          <w:sz w:val="28"/>
          <w:szCs w:val="28"/>
          <w:lang/>
        </w:rPr>
        <w:t>3.0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5</w:t>
      </w:r>
      <w:r w:rsidRPr="00560079">
        <w:rPr>
          <w:rFonts w:ascii="Times New Roman" w:hAnsi="Times New Roman"/>
          <w:bCs/>
          <w:color w:val="auto"/>
          <w:sz w:val="28"/>
          <w:szCs w:val="28"/>
          <w:lang/>
        </w:rPr>
        <w:t>.201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7</w:t>
      </w:r>
      <w:r w:rsidRPr="00560079">
        <w:rPr>
          <w:rFonts w:ascii="Times New Roman" w:hAnsi="Times New Roman"/>
          <w:bCs/>
          <w:color w:val="auto"/>
          <w:sz w:val="28"/>
          <w:szCs w:val="28"/>
          <w:lang/>
        </w:rPr>
        <w:tab/>
      </w:r>
      <w:r w:rsidRPr="00560079">
        <w:rPr>
          <w:rFonts w:ascii="Times New Roman" w:hAnsi="Times New Roman"/>
          <w:bCs/>
          <w:color w:val="auto"/>
          <w:sz w:val="28"/>
          <w:szCs w:val="28"/>
          <w:lang/>
        </w:rPr>
        <w:tab/>
      </w:r>
      <w:r w:rsidRPr="00560079">
        <w:rPr>
          <w:rFonts w:ascii="Times New Roman" w:hAnsi="Times New Roman"/>
          <w:bCs/>
          <w:color w:val="auto"/>
          <w:sz w:val="28"/>
          <w:szCs w:val="28"/>
          <w:lang/>
        </w:rPr>
        <w:tab/>
      </w:r>
      <w:r w:rsidRPr="00560079">
        <w:rPr>
          <w:rFonts w:ascii="Times New Roman" w:hAnsi="Times New Roman"/>
          <w:bCs/>
          <w:color w:val="auto"/>
          <w:sz w:val="28"/>
          <w:szCs w:val="28"/>
          <w:lang/>
        </w:rPr>
        <w:tab/>
      </w:r>
      <w:r w:rsidRPr="00560079">
        <w:rPr>
          <w:rFonts w:ascii="Times New Roman" w:hAnsi="Times New Roman"/>
          <w:bCs/>
          <w:color w:val="auto"/>
          <w:sz w:val="28"/>
          <w:szCs w:val="28"/>
          <w:lang/>
        </w:rPr>
        <w:tab/>
      </w:r>
      <w:r w:rsidRPr="00560079">
        <w:rPr>
          <w:rFonts w:ascii="Times New Roman" w:hAnsi="Times New Roman"/>
          <w:bCs/>
          <w:color w:val="auto"/>
          <w:sz w:val="28"/>
          <w:szCs w:val="28"/>
          <w:lang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№ 379</w:t>
      </w: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Pr="0017678B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92432E" w:rsidRPr="00031D2C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</w:t>
      </w:r>
    </w:p>
    <w:p w:rsidR="0092432E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території по вулиці Богдана Хмельницького</w:t>
      </w:r>
    </w:p>
    <w:p w:rsidR="0092432E" w:rsidRPr="00BC3480" w:rsidRDefault="0092432E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2432E" w:rsidRPr="00BD492B" w:rsidRDefault="0092432E" w:rsidP="00666B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Робота «Детальний план території по вулиці Богдана Хмельницького» є етапом реалізації генерального плану міста і складовою</w:t>
      </w:r>
      <w:r w:rsidRPr="00BD49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частиною комплексу проектно-планувальних робіт, що виконуються інститутом «Діпромісто» в місті Кременчуці, 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у відповідності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>XII</w:t>
      </w:r>
      <w:r w:rsidRPr="00E9758C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VII скликання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Про початок роботи по розробці 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містобудівної докумен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тації міста Кременчука», за зверненням </w:t>
      </w:r>
      <w:r w:rsidRPr="00F2727E">
        <w:rPr>
          <w:rFonts w:ascii="Times New Roman" w:hAnsi="Times New Roman" w:cs="Times New Roman"/>
          <w:sz w:val="28"/>
          <w:szCs w:val="28"/>
          <w:lang w:val="uk-UA"/>
        </w:rPr>
        <w:t>приватного підприємства «Дніпровська рив`єра»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432E" w:rsidRPr="00BD492B" w:rsidRDefault="0092432E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інтересів стосовно  даної роботи,  пропозицій від громадськості не надходило та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92432E" w:rsidRPr="009C4964" w:rsidRDefault="0092432E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92432E" w:rsidRDefault="0092432E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по вулиці Богдана Хмельницького.</w:t>
      </w:r>
    </w:p>
    <w:p w:rsidR="0092432E" w:rsidRPr="00CE300E" w:rsidRDefault="0092432E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 w:rsidRPr="00CE300E">
        <w:rPr>
          <w:sz w:val="28"/>
          <w:szCs w:val="28"/>
          <w:lang w:val="uk-UA"/>
        </w:rPr>
        <w:t xml:space="preserve">Оприлюднити дане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92432E" w:rsidRDefault="0092432E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92432E" w:rsidRDefault="0092432E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2432E" w:rsidRDefault="0092432E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2432E" w:rsidRPr="00C72233" w:rsidRDefault="0092432E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>В.О. МАЛЕЦЬКИЙ</w:t>
      </w:r>
    </w:p>
    <w:p w:rsidR="0092432E" w:rsidRPr="00BD492B" w:rsidRDefault="0092432E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2432E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2E" w:rsidRDefault="0092432E">
      <w:r>
        <w:separator/>
      </w:r>
    </w:p>
  </w:endnote>
  <w:endnote w:type="continuationSeparator" w:id="0">
    <w:p w:rsidR="0092432E" w:rsidRDefault="0092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2E" w:rsidRPr="00AA2BB2" w:rsidRDefault="0092432E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92432E" w:rsidRDefault="0092432E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92432E" w:rsidRDefault="0092432E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92432E" w:rsidRDefault="0092432E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92432E" w:rsidRPr="00FD34E7" w:rsidRDefault="0092432E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92432E" w:rsidRDefault="0092432E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2E" w:rsidRDefault="0092432E">
      <w:r>
        <w:separator/>
      </w:r>
    </w:p>
  </w:footnote>
  <w:footnote w:type="continuationSeparator" w:id="0">
    <w:p w:rsidR="0092432E" w:rsidRDefault="00924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1D2C"/>
    <w:rsid w:val="00034DBF"/>
    <w:rsid w:val="00062BF6"/>
    <w:rsid w:val="000B2977"/>
    <w:rsid w:val="000D41DC"/>
    <w:rsid w:val="00104467"/>
    <w:rsid w:val="00130AEE"/>
    <w:rsid w:val="00136CBF"/>
    <w:rsid w:val="0017678B"/>
    <w:rsid w:val="001B1F69"/>
    <w:rsid w:val="00202D20"/>
    <w:rsid w:val="002117EA"/>
    <w:rsid w:val="00236A34"/>
    <w:rsid w:val="002E30EA"/>
    <w:rsid w:val="0037658E"/>
    <w:rsid w:val="003C3477"/>
    <w:rsid w:val="003D7A61"/>
    <w:rsid w:val="0044229C"/>
    <w:rsid w:val="00490E5F"/>
    <w:rsid w:val="004C4AB0"/>
    <w:rsid w:val="005119AA"/>
    <w:rsid w:val="00560079"/>
    <w:rsid w:val="00591900"/>
    <w:rsid w:val="005B7645"/>
    <w:rsid w:val="006529FF"/>
    <w:rsid w:val="00660CCC"/>
    <w:rsid w:val="00666B7A"/>
    <w:rsid w:val="0070726D"/>
    <w:rsid w:val="007119E7"/>
    <w:rsid w:val="00717F76"/>
    <w:rsid w:val="00774B62"/>
    <w:rsid w:val="00813A6F"/>
    <w:rsid w:val="0085277A"/>
    <w:rsid w:val="0086160E"/>
    <w:rsid w:val="008837FE"/>
    <w:rsid w:val="008C5927"/>
    <w:rsid w:val="008D3747"/>
    <w:rsid w:val="0090549C"/>
    <w:rsid w:val="009234B1"/>
    <w:rsid w:val="0092432E"/>
    <w:rsid w:val="009515C0"/>
    <w:rsid w:val="00961732"/>
    <w:rsid w:val="00980233"/>
    <w:rsid w:val="009A6BEF"/>
    <w:rsid w:val="009C39CD"/>
    <w:rsid w:val="009C4964"/>
    <w:rsid w:val="009D4C68"/>
    <w:rsid w:val="009E140C"/>
    <w:rsid w:val="009F25AB"/>
    <w:rsid w:val="00A1540C"/>
    <w:rsid w:val="00AA2BB2"/>
    <w:rsid w:val="00AA41A7"/>
    <w:rsid w:val="00AB23D9"/>
    <w:rsid w:val="00AB5ADD"/>
    <w:rsid w:val="00AE288C"/>
    <w:rsid w:val="00B14A6B"/>
    <w:rsid w:val="00B227C4"/>
    <w:rsid w:val="00B94645"/>
    <w:rsid w:val="00BC3480"/>
    <w:rsid w:val="00BD492B"/>
    <w:rsid w:val="00BE31C3"/>
    <w:rsid w:val="00C02386"/>
    <w:rsid w:val="00C0297B"/>
    <w:rsid w:val="00C044E8"/>
    <w:rsid w:val="00C36E25"/>
    <w:rsid w:val="00C66F49"/>
    <w:rsid w:val="00C7020E"/>
    <w:rsid w:val="00C72233"/>
    <w:rsid w:val="00CE2EBA"/>
    <w:rsid w:val="00CE300E"/>
    <w:rsid w:val="00CE66AF"/>
    <w:rsid w:val="00CF18F5"/>
    <w:rsid w:val="00D64119"/>
    <w:rsid w:val="00DA6FF2"/>
    <w:rsid w:val="00DA759C"/>
    <w:rsid w:val="00E9758C"/>
    <w:rsid w:val="00EB5258"/>
    <w:rsid w:val="00EC6CDA"/>
    <w:rsid w:val="00EE414A"/>
    <w:rsid w:val="00F2727E"/>
    <w:rsid w:val="00F43086"/>
    <w:rsid w:val="00F5012B"/>
    <w:rsid w:val="00F70714"/>
    <w:rsid w:val="00F77A4A"/>
    <w:rsid w:val="00F8544F"/>
    <w:rsid w:val="00FA7386"/>
    <w:rsid w:val="00FC4153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172</Words>
  <Characters>986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Admin</cp:lastModifiedBy>
  <cp:revision>5</cp:revision>
  <cp:lastPrinted>2017-03-27T06:17:00Z</cp:lastPrinted>
  <dcterms:created xsi:type="dcterms:W3CDTF">2017-03-27T06:22:00Z</dcterms:created>
  <dcterms:modified xsi:type="dcterms:W3CDTF">2017-05-13T08:38:00Z</dcterms:modified>
</cp:coreProperties>
</file>