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98" w:rsidRDefault="00F00A98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00A98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00A98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00A98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00A98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00A98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00A98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00A98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00A98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00A98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00A98" w:rsidRPr="000359A7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03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.05.2017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  <w:t>№ 380</w:t>
      </w:r>
    </w:p>
    <w:p w:rsidR="00F00A98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00A98" w:rsidRPr="003C3477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00A98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00A98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Про затвердження  Переліків</w:t>
      </w:r>
    </w:p>
    <w:p w:rsidR="00F00A98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зупинок громадського транспорту</w:t>
      </w:r>
    </w:p>
    <w:p w:rsidR="00F00A98" w:rsidRPr="00361C8E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на маршрутах міста Кременчука</w:t>
      </w:r>
    </w:p>
    <w:p w:rsidR="00F00A98" w:rsidRPr="009234B1" w:rsidRDefault="00F00A98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00A98" w:rsidRPr="00361C8E" w:rsidRDefault="00F00A98" w:rsidP="00666B7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З метою наведення належного порядку у місті з найменуванням та розташуванням зупинок громадського транспорту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враховуючи витяг з протоколу від 15.03.2017 № 2 комісії з питань найменування об`єктів міського підпорядкування, увічнення пам`яті видатних діячів і подій, встановлення пам`ятних знаків у м. Кременчуці та керуючись  статтею 31 Закону України “Про місцеве самоврядування в Україні”, виконавчий комітет Кременчуцької міської ради Полтавської області</w:t>
      </w:r>
    </w:p>
    <w:p w:rsidR="00F00A98" w:rsidRPr="009C4964" w:rsidRDefault="00F00A98" w:rsidP="00BD492B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F00A98" w:rsidRPr="00B235C2" w:rsidRDefault="00F00A98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</w:t>
      </w:r>
      <w:r>
        <w:rPr>
          <w:rFonts w:ascii="Times New Roman" w:hAnsi="Times New Roman"/>
          <w:color w:val="auto"/>
          <w:sz w:val="28"/>
          <w:szCs w:val="28"/>
          <w:lang w:val="uk-UA"/>
        </w:rPr>
        <w:tab/>
        <w:t>Затвердити Перелік зупинок громадського транспорту на</w:t>
      </w:r>
      <w:r w:rsidRPr="0034648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тролейбусних маршрутах м. Кременчука (додаток 1).</w:t>
      </w:r>
    </w:p>
    <w:p w:rsidR="00F00A98" w:rsidRPr="00B235C2" w:rsidRDefault="00F00A98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ab/>
        <w:t>2.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uk-UA"/>
        </w:rPr>
        <w:t>Затвердити Перелік зупинок громадського транспорту на</w:t>
      </w:r>
      <w:r w:rsidRPr="0034648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автобусних маршрутах м. Кременчука (додаток 2).</w:t>
      </w:r>
    </w:p>
    <w:p w:rsidR="00F00A98" w:rsidRPr="00CE300E" w:rsidRDefault="00F00A98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</w:t>
      </w:r>
      <w:r w:rsidRPr="00CE300E">
        <w:rPr>
          <w:color w:val="auto"/>
          <w:sz w:val="28"/>
          <w:szCs w:val="28"/>
          <w:lang w:val="uk-UA"/>
        </w:rPr>
        <w:t>.</w:t>
      </w:r>
      <w:r>
        <w:rPr>
          <w:color w:val="auto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F00A98" w:rsidRDefault="00F00A98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4.</w:t>
      </w:r>
      <w:r>
        <w:rPr>
          <w:rFonts w:ascii="Times New Roman" w:hAnsi="Times New Roman"/>
          <w:color w:val="auto"/>
          <w:sz w:val="28"/>
          <w:szCs w:val="28"/>
          <w:lang w:val="uk-UA"/>
        </w:rPr>
        <w:tab/>
        <w:t>Контроль за виконанням рішення покласти на заступника міського голови Кравченка Д.В.</w:t>
      </w:r>
    </w:p>
    <w:p w:rsidR="00F00A98" w:rsidRDefault="00F00A98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00A98" w:rsidRDefault="00F00A98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00A98" w:rsidRPr="00C72233" w:rsidRDefault="00F00A98">
      <w:pPr>
        <w:pStyle w:val="a3"/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В.О. МАЛЕЦЬКИЙ</w:t>
      </w:r>
    </w:p>
    <w:p w:rsidR="00F00A98" w:rsidRPr="00BD492B" w:rsidRDefault="00F00A98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00A98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A98" w:rsidRDefault="00F00A98">
      <w:r>
        <w:separator/>
      </w:r>
    </w:p>
  </w:endnote>
  <w:endnote w:type="continuationSeparator" w:id="0">
    <w:p w:rsidR="00F00A98" w:rsidRDefault="00F00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98" w:rsidRPr="00AA2BB2" w:rsidRDefault="00F00A98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F00A98" w:rsidRDefault="00F00A98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F00A98" w:rsidRDefault="00F00A98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F00A98" w:rsidRPr="004317C8" w:rsidRDefault="00F00A98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</w:t>
    </w:r>
    <w:r>
      <w:rPr>
        <w:rFonts w:cs="Times New Roman"/>
        <w:sz w:val="20"/>
        <w:lang w:eastAsia="ar-SA"/>
      </w:rPr>
      <w:t>11</w:t>
    </w:r>
  </w:p>
  <w:p w:rsidR="00F00A98" w:rsidRPr="00FD34E7" w:rsidRDefault="00F00A98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F00A98" w:rsidRDefault="00F00A98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A98" w:rsidRDefault="00F00A98">
      <w:r>
        <w:separator/>
      </w:r>
    </w:p>
  </w:footnote>
  <w:footnote w:type="continuationSeparator" w:id="0">
    <w:p w:rsidR="00F00A98" w:rsidRDefault="00F00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34DBF"/>
    <w:rsid w:val="000359A7"/>
    <w:rsid w:val="00062BF6"/>
    <w:rsid w:val="000D41DC"/>
    <w:rsid w:val="00104467"/>
    <w:rsid w:val="00130AEE"/>
    <w:rsid w:val="00136CBF"/>
    <w:rsid w:val="00191AE5"/>
    <w:rsid w:val="001B103D"/>
    <w:rsid w:val="001B31E2"/>
    <w:rsid w:val="00202D20"/>
    <w:rsid w:val="002117EA"/>
    <w:rsid w:val="00264F9D"/>
    <w:rsid w:val="00291CB4"/>
    <w:rsid w:val="002D41B0"/>
    <w:rsid w:val="002E30EA"/>
    <w:rsid w:val="0034648A"/>
    <w:rsid w:val="00361C8E"/>
    <w:rsid w:val="0037658E"/>
    <w:rsid w:val="003C3477"/>
    <w:rsid w:val="003D7A61"/>
    <w:rsid w:val="004317C8"/>
    <w:rsid w:val="00435354"/>
    <w:rsid w:val="00475313"/>
    <w:rsid w:val="00490E5F"/>
    <w:rsid w:val="004939DD"/>
    <w:rsid w:val="004C4DB1"/>
    <w:rsid w:val="005119AA"/>
    <w:rsid w:val="00533901"/>
    <w:rsid w:val="00542544"/>
    <w:rsid w:val="00570425"/>
    <w:rsid w:val="005B7645"/>
    <w:rsid w:val="006529FF"/>
    <w:rsid w:val="00660CCC"/>
    <w:rsid w:val="00666B7A"/>
    <w:rsid w:val="007119E7"/>
    <w:rsid w:val="00727894"/>
    <w:rsid w:val="00813A6F"/>
    <w:rsid w:val="0085277A"/>
    <w:rsid w:val="00852836"/>
    <w:rsid w:val="008C5927"/>
    <w:rsid w:val="008E27B2"/>
    <w:rsid w:val="009234B1"/>
    <w:rsid w:val="009515C0"/>
    <w:rsid w:val="0099296C"/>
    <w:rsid w:val="009A6BEF"/>
    <w:rsid w:val="009C39CD"/>
    <w:rsid w:val="009C4964"/>
    <w:rsid w:val="009D4C68"/>
    <w:rsid w:val="009E140C"/>
    <w:rsid w:val="009E1931"/>
    <w:rsid w:val="009F25AB"/>
    <w:rsid w:val="00A1540C"/>
    <w:rsid w:val="00A95148"/>
    <w:rsid w:val="00AA2BB2"/>
    <w:rsid w:val="00AA41A7"/>
    <w:rsid w:val="00AB23D9"/>
    <w:rsid w:val="00AE288C"/>
    <w:rsid w:val="00AF3096"/>
    <w:rsid w:val="00B11C39"/>
    <w:rsid w:val="00B12D6F"/>
    <w:rsid w:val="00B14A6B"/>
    <w:rsid w:val="00B17734"/>
    <w:rsid w:val="00B227C4"/>
    <w:rsid w:val="00B235C2"/>
    <w:rsid w:val="00B25B1D"/>
    <w:rsid w:val="00B52A52"/>
    <w:rsid w:val="00B85CF9"/>
    <w:rsid w:val="00B94645"/>
    <w:rsid w:val="00BC50AE"/>
    <w:rsid w:val="00BD492B"/>
    <w:rsid w:val="00C02386"/>
    <w:rsid w:val="00C36E25"/>
    <w:rsid w:val="00C66F49"/>
    <w:rsid w:val="00C7020E"/>
    <w:rsid w:val="00C72233"/>
    <w:rsid w:val="00CB7693"/>
    <w:rsid w:val="00CE2EBA"/>
    <w:rsid w:val="00CE300E"/>
    <w:rsid w:val="00CF0487"/>
    <w:rsid w:val="00CF18F5"/>
    <w:rsid w:val="00D44E3A"/>
    <w:rsid w:val="00DA6FF2"/>
    <w:rsid w:val="00DA759C"/>
    <w:rsid w:val="00E2435F"/>
    <w:rsid w:val="00F00A98"/>
    <w:rsid w:val="00F5353B"/>
    <w:rsid w:val="00F70714"/>
    <w:rsid w:val="00F777F6"/>
    <w:rsid w:val="00F77A4A"/>
    <w:rsid w:val="00FA7386"/>
    <w:rsid w:val="00FC4153"/>
    <w:rsid w:val="00FD34E7"/>
    <w:rsid w:val="00FF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152</Words>
  <Characters>872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11</cp:revision>
  <cp:lastPrinted>2017-05-05T05:19:00Z</cp:lastPrinted>
  <dcterms:created xsi:type="dcterms:W3CDTF">2017-03-23T07:31:00Z</dcterms:created>
  <dcterms:modified xsi:type="dcterms:W3CDTF">2017-05-13T05:27:00Z</dcterms:modified>
</cp:coreProperties>
</file>