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76" w:rsidRDefault="00717F76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05. 12. 2016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1177</w:t>
      </w: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Pr="0017678B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17F76" w:rsidRPr="003C3477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затвердження  детального плану території</w:t>
      </w:r>
    </w:p>
    <w:p w:rsidR="00717F76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774B6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в районі вулиці Василя Симоненка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та </w:t>
      </w:r>
    </w:p>
    <w:p w:rsidR="00717F76" w:rsidRPr="00774B62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вулиці Космонавтів</w:t>
      </w:r>
    </w:p>
    <w:p w:rsidR="00717F76" w:rsidRPr="009234B1" w:rsidRDefault="00717F7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7F76" w:rsidRPr="00BD492B" w:rsidRDefault="00717F76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Робота «Детальний план території в районі вулиці Василя Симоненка та вулиці Космонавтів» є етапом реалізації генерального плану міста і складовою</w:t>
      </w:r>
      <w:r w:rsidRPr="00BD49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частиною комплексу проектно-планувальних робіт, що виконуються інститутом «Діпромісто» в місті Кременчуці,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>тації у місті Кременчуці на 2016- 2020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оки, затвердженої рішенням  міської ради від 24.02.2016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F76" w:rsidRPr="00BD492B" w:rsidRDefault="00717F76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даної роботи,  пропозицій від громадськості не надходило та керуючись  статтею 31 Закону України “Про місцеве самоврядування в Україні”, виконавчий комітет Кременчуцької міської ради Полтавської області</w:t>
      </w:r>
    </w:p>
    <w:p w:rsidR="00717F76" w:rsidRPr="009C4964" w:rsidRDefault="00717F76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17F76" w:rsidRDefault="00717F76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в районі вулиці Василя Симоненка та вулиці Космонавтів.</w:t>
      </w:r>
    </w:p>
    <w:p w:rsidR="00717F76" w:rsidRPr="00CE300E" w:rsidRDefault="00717F76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 w:rsidRPr="00CE300E">
        <w:rPr>
          <w:sz w:val="28"/>
          <w:szCs w:val="28"/>
          <w:lang w:val="uk-UA"/>
        </w:rPr>
        <w:t xml:space="preserve">Оприлюднити дане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17F76" w:rsidRDefault="00717F76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17F76" w:rsidRDefault="00717F76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7F76" w:rsidRDefault="00717F76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7F76" w:rsidRPr="00C72233" w:rsidRDefault="00717F76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717F76" w:rsidRPr="00BD492B" w:rsidRDefault="00717F76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17F76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76" w:rsidRDefault="00717F76">
      <w:r>
        <w:separator/>
      </w:r>
    </w:p>
  </w:endnote>
  <w:endnote w:type="continuationSeparator" w:id="0">
    <w:p w:rsidR="00717F76" w:rsidRDefault="0071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76" w:rsidRPr="00AA2BB2" w:rsidRDefault="00717F76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17F76" w:rsidRDefault="00717F76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17F76" w:rsidRDefault="00717F76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17F76" w:rsidRDefault="00717F76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17F76" w:rsidRPr="00FD34E7" w:rsidRDefault="00717F76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17F76" w:rsidRDefault="00717F76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76" w:rsidRDefault="00717F76">
      <w:r>
        <w:separator/>
      </w:r>
    </w:p>
  </w:footnote>
  <w:footnote w:type="continuationSeparator" w:id="0">
    <w:p w:rsidR="00717F76" w:rsidRDefault="00717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62BF6"/>
    <w:rsid w:val="000D41DC"/>
    <w:rsid w:val="00104467"/>
    <w:rsid w:val="00130AEE"/>
    <w:rsid w:val="00136CBF"/>
    <w:rsid w:val="0017678B"/>
    <w:rsid w:val="00202D20"/>
    <w:rsid w:val="002117EA"/>
    <w:rsid w:val="002E30EA"/>
    <w:rsid w:val="0037658E"/>
    <w:rsid w:val="003C3477"/>
    <w:rsid w:val="003D7A61"/>
    <w:rsid w:val="00490E5F"/>
    <w:rsid w:val="005119AA"/>
    <w:rsid w:val="00591900"/>
    <w:rsid w:val="005B7645"/>
    <w:rsid w:val="006529FF"/>
    <w:rsid w:val="00660CCC"/>
    <w:rsid w:val="00666B7A"/>
    <w:rsid w:val="0070726D"/>
    <w:rsid w:val="007119E7"/>
    <w:rsid w:val="00717F76"/>
    <w:rsid w:val="00774B62"/>
    <w:rsid w:val="00813A6F"/>
    <w:rsid w:val="0085277A"/>
    <w:rsid w:val="008837FE"/>
    <w:rsid w:val="008C5927"/>
    <w:rsid w:val="008D3747"/>
    <w:rsid w:val="009234B1"/>
    <w:rsid w:val="009515C0"/>
    <w:rsid w:val="00961732"/>
    <w:rsid w:val="009A6BEF"/>
    <w:rsid w:val="009C39CD"/>
    <w:rsid w:val="009C4964"/>
    <w:rsid w:val="009D4C68"/>
    <w:rsid w:val="009E140C"/>
    <w:rsid w:val="009F25AB"/>
    <w:rsid w:val="00A1540C"/>
    <w:rsid w:val="00AA2BB2"/>
    <w:rsid w:val="00AA41A7"/>
    <w:rsid w:val="00AB23D9"/>
    <w:rsid w:val="00AE288C"/>
    <w:rsid w:val="00B14A6B"/>
    <w:rsid w:val="00B227C4"/>
    <w:rsid w:val="00B94645"/>
    <w:rsid w:val="00BD492B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F18F5"/>
    <w:rsid w:val="00DA6FF2"/>
    <w:rsid w:val="00DA759C"/>
    <w:rsid w:val="00F43086"/>
    <w:rsid w:val="00F70714"/>
    <w:rsid w:val="00F77A4A"/>
    <w:rsid w:val="00FA7386"/>
    <w:rsid w:val="00FC4153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176</Words>
  <Characters>1006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3</cp:revision>
  <cp:lastPrinted>2016-08-30T05:13:00Z</cp:lastPrinted>
  <dcterms:created xsi:type="dcterms:W3CDTF">2016-11-02T06:20:00Z</dcterms:created>
  <dcterms:modified xsi:type="dcterms:W3CDTF">2016-12-05T13:27:00Z</dcterms:modified>
</cp:coreProperties>
</file>