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uk-UA"/>
        </w:rPr>
      </w:pPr>
    </w:p>
    <w:p w:rsidR="00723C39" w:rsidRPr="00D066F6" w:rsidRDefault="00723C39" w:rsidP="00BF197D">
      <w:pPr>
        <w:rPr>
          <w:b/>
          <w:sz w:val="28"/>
          <w:szCs w:val="28"/>
          <w:lang w:val="en-US"/>
        </w:rPr>
      </w:pPr>
    </w:p>
    <w:p w:rsidR="00723C39" w:rsidRPr="00D066F6" w:rsidRDefault="00723C39" w:rsidP="00D066F6">
      <w:pPr>
        <w:numPr>
          <w:ilvl w:val="2"/>
          <w:numId w:val="6"/>
        </w:numPr>
        <w:rPr>
          <w:b/>
          <w:sz w:val="24"/>
          <w:szCs w:val="24"/>
          <w:lang w:val="en-US"/>
        </w:rPr>
      </w:pPr>
      <w:r w:rsidRPr="00D066F6">
        <w:rPr>
          <w:b/>
          <w:sz w:val="24"/>
          <w:szCs w:val="24"/>
          <w:lang w:val="uk-UA"/>
        </w:rPr>
        <w:t>№1112</w:t>
      </w:r>
      <w:bookmarkStart w:id="0" w:name="_GoBack"/>
      <w:bookmarkEnd w:id="0"/>
    </w:p>
    <w:p w:rsidR="00723C39" w:rsidRDefault="00723C39" w:rsidP="00D066F6">
      <w:pPr>
        <w:rPr>
          <w:sz w:val="24"/>
          <w:szCs w:val="24"/>
          <w:lang w:val="en-US"/>
        </w:rPr>
      </w:pPr>
    </w:p>
    <w:p w:rsidR="00723C39" w:rsidRPr="00D066F6" w:rsidRDefault="00723C39" w:rsidP="00D066F6">
      <w:pPr>
        <w:rPr>
          <w:sz w:val="24"/>
          <w:szCs w:val="24"/>
          <w:lang w:val="en-US"/>
        </w:rPr>
      </w:pPr>
    </w:p>
    <w:p w:rsidR="00723C39" w:rsidRDefault="00723C39" w:rsidP="00D066F6">
      <w:pPr>
        <w:jc w:val="both"/>
        <w:rPr>
          <w:b/>
          <w:sz w:val="28"/>
          <w:szCs w:val="28"/>
          <w:lang w:val="uk-UA"/>
        </w:rPr>
      </w:pPr>
      <w:r w:rsidRPr="00340C6B">
        <w:rPr>
          <w:b/>
          <w:sz w:val="28"/>
          <w:szCs w:val="28"/>
        </w:rPr>
        <w:t>Про перерозподіл бюджетних</w:t>
      </w:r>
      <w:r>
        <w:rPr>
          <w:b/>
          <w:sz w:val="28"/>
          <w:szCs w:val="28"/>
          <w:lang w:val="uk-UA"/>
        </w:rPr>
        <w:t xml:space="preserve"> асигнувань</w:t>
      </w:r>
      <w:r w:rsidRPr="00340C6B">
        <w:rPr>
          <w:b/>
          <w:sz w:val="28"/>
          <w:szCs w:val="28"/>
        </w:rPr>
        <w:t>,</w:t>
      </w:r>
      <w:r>
        <w:rPr>
          <w:b/>
          <w:sz w:val="28"/>
          <w:szCs w:val="28"/>
          <w:lang w:val="uk-UA"/>
        </w:rPr>
        <w:t xml:space="preserve"> </w:t>
      </w:r>
    </w:p>
    <w:p w:rsidR="00723C39" w:rsidRDefault="00723C39" w:rsidP="00D066F6">
      <w:pPr>
        <w:jc w:val="both"/>
        <w:rPr>
          <w:b/>
          <w:sz w:val="28"/>
          <w:szCs w:val="28"/>
          <w:lang w:val="uk-UA"/>
        </w:rPr>
      </w:pPr>
      <w:r w:rsidRPr="00340C6B">
        <w:rPr>
          <w:b/>
          <w:sz w:val="28"/>
          <w:szCs w:val="28"/>
        </w:rPr>
        <w:t xml:space="preserve">затверджених </w:t>
      </w:r>
      <w:r>
        <w:rPr>
          <w:b/>
          <w:sz w:val="28"/>
          <w:szCs w:val="28"/>
          <w:lang w:val="uk-UA"/>
        </w:rPr>
        <w:t>у</w:t>
      </w:r>
      <w:r w:rsidRPr="00340C6B">
        <w:rPr>
          <w:b/>
          <w:sz w:val="28"/>
          <w:szCs w:val="28"/>
        </w:rPr>
        <w:t xml:space="preserve"> міському бюджет</w:t>
      </w:r>
      <w:r w:rsidRPr="00340C6B">
        <w:rPr>
          <w:b/>
          <w:sz w:val="28"/>
          <w:szCs w:val="28"/>
          <w:lang w:val="uk-UA"/>
        </w:rPr>
        <w:t>і</w:t>
      </w:r>
      <w:r w:rsidRPr="00340C6B">
        <w:rPr>
          <w:b/>
          <w:sz w:val="28"/>
          <w:szCs w:val="28"/>
        </w:rPr>
        <w:t xml:space="preserve"> </w:t>
      </w:r>
    </w:p>
    <w:p w:rsidR="00723C39" w:rsidRDefault="00723C39" w:rsidP="00D066F6">
      <w:pPr>
        <w:jc w:val="both"/>
        <w:rPr>
          <w:b/>
          <w:sz w:val="28"/>
          <w:szCs w:val="28"/>
          <w:lang w:val="uk-UA"/>
        </w:rPr>
      </w:pPr>
      <w:r w:rsidRPr="00340C6B">
        <w:rPr>
          <w:b/>
          <w:sz w:val="28"/>
          <w:szCs w:val="28"/>
        </w:rPr>
        <w:t>м. Кременчука на 201</w:t>
      </w:r>
      <w:r>
        <w:rPr>
          <w:b/>
          <w:sz w:val="28"/>
          <w:szCs w:val="28"/>
          <w:lang w:val="uk-UA"/>
        </w:rPr>
        <w:t>6</w:t>
      </w:r>
      <w:r w:rsidRPr="00340C6B">
        <w:rPr>
          <w:b/>
          <w:sz w:val="28"/>
          <w:szCs w:val="28"/>
        </w:rPr>
        <w:t xml:space="preserve"> рік</w:t>
      </w:r>
      <w:r>
        <w:rPr>
          <w:b/>
          <w:sz w:val="28"/>
          <w:szCs w:val="28"/>
          <w:lang w:val="uk-UA"/>
        </w:rPr>
        <w:t xml:space="preserve"> </w:t>
      </w:r>
      <w:r w:rsidRPr="00340C6B">
        <w:rPr>
          <w:b/>
          <w:sz w:val="28"/>
          <w:szCs w:val="28"/>
          <w:lang w:val="uk-UA"/>
        </w:rPr>
        <w:t>по</w:t>
      </w:r>
      <w:r>
        <w:rPr>
          <w:b/>
          <w:sz w:val="28"/>
          <w:szCs w:val="28"/>
          <w:lang w:val="uk-UA"/>
        </w:rPr>
        <w:t xml:space="preserve"> </w:t>
      </w:r>
      <w:r w:rsidRPr="00340C6B">
        <w:rPr>
          <w:b/>
          <w:sz w:val="28"/>
          <w:szCs w:val="28"/>
          <w:lang w:val="uk-UA"/>
        </w:rPr>
        <w:t xml:space="preserve">галузі </w:t>
      </w:r>
    </w:p>
    <w:p w:rsidR="00723C39" w:rsidRPr="00D066F6" w:rsidRDefault="00723C39" w:rsidP="00D066F6">
      <w:pPr>
        <w:jc w:val="both"/>
        <w:rPr>
          <w:b/>
          <w:sz w:val="28"/>
          <w:szCs w:val="28"/>
          <w:lang w:val="en-US"/>
        </w:rPr>
      </w:pPr>
      <w:r>
        <w:rPr>
          <w:b/>
          <w:sz w:val="28"/>
          <w:szCs w:val="28"/>
          <w:lang w:val="uk-UA"/>
        </w:rPr>
        <w:t>«</w:t>
      </w:r>
      <w:r w:rsidRPr="00340C6B">
        <w:rPr>
          <w:b/>
          <w:sz w:val="28"/>
          <w:szCs w:val="28"/>
          <w:lang w:val="uk-UA"/>
        </w:rPr>
        <w:t>Охорона здоров’я</w:t>
      </w:r>
      <w:r>
        <w:rPr>
          <w:b/>
          <w:sz w:val="28"/>
          <w:szCs w:val="28"/>
          <w:lang w:val="uk-UA"/>
        </w:rPr>
        <w:t>»</w:t>
      </w:r>
    </w:p>
    <w:p w:rsidR="00723C39" w:rsidRDefault="00723C39" w:rsidP="00BF197D">
      <w:pPr>
        <w:rPr>
          <w:b/>
          <w:sz w:val="24"/>
          <w:szCs w:val="24"/>
          <w:lang w:val="en-US"/>
        </w:rPr>
      </w:pPr>
    </w:p>
    <w:p w:rsidR="00723C39" w:rsidRPr="00D066F6" w:rsidRDefault="00723C39" w:rsidP="00BF197D">
      <w:pPr>
        <w:rPr>
          <w:b/>
          <w:sz w:val="24"/>
          <w:szCs w:val="24"/>
          <w:lang w:val="en-US"/>
        </w:rPr>
      </w:pPr>
    </w:p>
    <w:p w:rsidR="00723C39" w:rsidRDefault="00723C39" w:rsidP="00BF197D">
      <w:pPr>
        <w:ind w:firstLine="709"/>
        <w:jc w:val="both"/>
        <w:rPr>
          <w:sz w:val="28"/>
          <w:szCs w:val="28"/>
          <w:lang w:val="uk-UA"/>
        </w:rPr>
      </w:pPr>
      <w:r w:rsidRPr="00ED1117">
        <w:rPr>
          <w:sz w:val="28"/>
          <w:szCs w:val="28"/>
          <w:lang w:val="uk-UA"/>
        </w:rPr>
        <w:t>Керуючись ст.</w:t>
      </w:r>
      <w:r>
        <w:rPr>
          <w:sz w:val="28"/>
          <w:szCs w:val="28"/>
          <w:lang w:val="uk-UA"/>
        </w:rPr>
        <w:t xml:space="preserve">ст. </w:t>
      </w:r>
      <w:r w:rsidRPr="00ED1117">
        <w:rPr>
          <w:sz w:val="28"/>
          <w:szCs w:val="28"/>
          <w:lang w:val="uk-UA"/>
        </w:rPr>
        <w:t>2</w:t>
      </w:r>
      <w:r>
        <w:rPr>
          <w:sz w:val="28"/>
          <w:szCs w:val="28"/>
          <w:lang w:val="uk-UA"/>
        </w:rPr>
        <w:t>2, 23</w:t>
      </w:r>
      <w:r w:rsidRPr="00ED1117">
        <w:rPr>
          <w:sz w:val="28"/>
          <w:szCs w:val="28"/>
          <w:lang w:val="uk-UA"/>
        </w:rPr>
        <w:t xml:space="preserve"> Бюджетного кодексу</w:t>
      </w:r>
      <w:r>
        <w:rPr>
          <w:sz w:val="28"/>
          <w:szCs w:val="28"/>
          <w:lang w:val="uk-UA"/>
        </w:rPr>
        <w:t xml:space="preserve"> </w:t>
      </w:r>
      <w:r w:rsidRPr="00ED1117">
        <w:rPr>
          <w:sz w:val="28"/>
          <w:szCs w:val="28"/>
          <w:lang w:val="uk-UA"/>
        </w:rPr>
        <w:t xml:space="preserve">України, ст. 28 Закону України </w:t>
      </w:r>
      <w:r>
        <w:rPr>
          <w:sz w:val="28"/>
          <w:szCs w:val="28"/>
          <w:lang w:val="uk-UA"/>
        </w:rPr>
        <w:t>«</w:t>
      </w:r>
      <w:r w:rsidRPr="00ED1117">
        <w:rPr>
          <w:sz w:val="28"/>
          <w:szCs w:val="28"/>
          <w:lang w:val="uk-UA"/>
        </w:rPr>
        <w:t>Про місцеве самоврядування в Україні</w:t>
      </w:r>
      <w:r>
        <w:rPr>
          <w:sz w:val="28"/>
          <w:szCs w:val="28"/>
          <w:lang w:val="uk-UA"/>
        </w:rPr>
        <w:t>»</w:t>
      </w:r>
      <w:r w:rsidRPr="00ED1117">
        <w:rPr>
          <w:sz w:val="28"/>
          <w:szCs w:val="28"/>
          <w:lang w:val="uk-UA"/>
        </w:rPr>
        <w:t>,</w:t>
      </w:r>
      <w:r>
        <w:rPr>
          <w:sz w:val="28"/>
          <w:szCs w:val="28"/>
          <w:lang w:val="uk-UA"/>
        </w:rPr>
        <w:t xml:space="preserve"> з метою забезпечення ефективного, результативного і цільового використання бюджетних коштів, виконавчий комітет Кременчуцької міської ради Полтавської області</w:t>
      </w:r>
    </w:p>
    <w:p w:rsidR="00723C39" w:rsidRPr="005A6ACB" w:rsidRDefault="00723C39" w:rsidP="00BF197D">
      <w:pPr>
        <w:ind w:firstLine="709"/>
        <w:jc w:val="center"/>
        <w:rPr>
          <w:b/>
          <w:color w:val="000000"/>
          <w:sz w:val="28"/>
          <w:szCs w:val="28"/>
          <w:lang w:val="uk-UA"/>
        </w:rPr>
      </w:pPr>
      <w:r w:rsidRPr="00BA3120">
        <w:rPr>
          <w:b/>
          <w:color w:val="000000"/>
          <w:sz w:val="28"/>
          <w:szCs w:val="28"/>
          <w:lang w:val="uk-UA"/>
        </w:rPr>
        <w:t>вирішив:</w:t>
      </w:r>
    </w:p>
    <w:p w:rsidR="00723C39" w:rsidRDefault="00723C39" w:rsidP="009C2C76">
      <w:pPr>
        <w:jc w:val="both"/>
        <w:rPr>
          <w:sz w:val="28"/>
          <w:szCs w:val="28"/>
          <w:lang w:val="uk-UA"/>
        </w:rPr>
      </w:pPr>
      <w:r>
        <w:rPr>
          <w:sz w:val="28"/>
          <w:szCs w:val="28"/>
          <w:lang w:val="uk-UA"/>
        </w:rPr>
        <w:t xml:space="preserve">          1. </w:t>
      </w:r>
      <w:r w:rsidRPr="009C2C76">
        <w:rPr>
          <w:sz w:val="28"/>
          <w:szCs w:val="28"/>
          <w:lang w:val="uk-UA"/>
        </w:rPr>
        <w:t>Перерозподілити бюджетні асигнування, затверджені у міському бюджеті м. Кременчука на 201</w:t>
      </w:r>
      <w:r>
        <w:rPr>
          <w:sz w:val="28"/>
          <w:szCs w:val="28"/>
          <w:lang w:val="uk-UA"/>
        </w:rPr>
        <w:t>6 рік по галузі «</w:t>
      </w:r>
      <w:r w:rsidRPr="009C2C76">
        <w:rPr>
          <w:sz w:val="28"/>
          <w:szCs w:val="28"/>
          <w:lang w:val="uk-UA"/>
        </w:rPr>
        <w:t>Охорона здоров’я</w:t>
      </w:r>
      <w:r>
        <w:rPr>
          <w:sz w:val="28"/>
          <w:szCs w:val="28"/>
          <w:lang w:val="uk-UA"/>
        </w:rPr>
        <w:t>»</w:t>
      </w:r>
      <w:r w:rsidRPr="009C2C76">
        <w:rPr>
          <w:sz w:val="28"/>
          <w:szCs w:val="28"/>
          <w:lang w:val="uk-UA"/>
        </w:rPr>
        <w:t xml:space="preserve">, головному </w:t>
      </w:r>
      <w:r w:rsidRPr="009C2C76">
        <w:rPr>
          <w:color w:val="000000"/>
          <w:sz w:val="28"/>
          <w:szCs w:val="28"/>
          <w:lang w:val="uk-UA"/>
        </w:rPr>
        <w:t xml:space="preserve">розпоряднику бюджетних коштів – управлінню охорони здоров’я виконавчого комітету Кременчуцької міської ради Полтавської області (Середа М.В.), </w:t>
      </w:r>
      <w:r w:rsidRPr="009C2C76">
        <w:rPr>
          <w:sz w:val="28"/>
          <w:szCs w:val="28"/>
          <w:lang w:val="uk-UA"/>
        </w:rPr>
        <w:t xml:space="preserve">а саме: </w:t>
      </w:r>
    </w:p>
    <w:p w:rsidR="00723C39" w:rsidRDefault="00723C39" w:rsidP="00F177D3">
      <w:pPr>
        <w:jc w:val="both"/>
        <w:rPr>
          <w:sz w:val="28"/>
          <w:szCs w:val="28"/>
          <w:lang w:val="uk-UA"/>
        </w:rPr>
      </w:pPr>
      <w:r>
        <w:rPr>
          <w:color w:val="000000"/>
          <w:sz w:val="28"/>
          <w:szCs w:val="28"/>
          <w:lang w:val="uk-UA"/>
        </w:rPr>
        <w:t xml:space="preserve">           1.1</w:t>
      </w:r>
      <w:r w:rsidRPr="00932FA8">
        <w:rPr>
          <w:color w:val="000000"/>
          <w:sz w:val="28"/>
          <w:szCs w:val="28"/>
          <w:lang w:val="uk-UA"/>
        </w:rPr>
        <w:t>.</w:t>
      </w:r>
      <w:r>
        <w:rPr>
          <w:color w:val="000000"/>
          <w:sz w:val="28"/>
          <w:szCs w:val="28"/>
          <w:lang w:val="uk-UA"/>
        </w:rPr>
        <w:t xml:space="preserve"> З</w:t>
      </w:r>
      <w:r w:rsidRPr="00932FA8">
        <w:rPr>
          <w:sz w:val="28"/>
          <w:szCs w:val="28"/>
          <w:lang w:val="uk-UA"/>
        </w:rPr>
        <w:t>меншити бюджетні асигнування спеціального фонду (бюджету розвитку)</w:t>
      </w:r>
      <w:r>
        <w:rPr>
          <w:sz w:val="28"/>
          <w:szCs w:val="28"/>
          <w:lang w:val="uk-UA"/>
        </w:rPr>
        <w:t>:</w:t>
      </w:r>
    </w:p>
    <w:p w:rsidR="00723C39" w:rsidRDefault="00723C39" w:rsidP="00F177D3">
      <w:pPr>
        <w:jc w:val="both"/>
        <w:rPr>
          <w:sz w:val="28"/>
          <w:szCs w:val="28"/>
          <w:lang w:val="uk-UA"/>
        </w:rPr>
      </w:pPr>
      <w:r>
        <w:rPr>
          <w:sz w:val="28"/>
          <w:szCs w:val="28"/>
          <w:lang w:val="uk-UA"/>
        </w:rPr>
        <w:t xml:space="preserve">           -</w:t>
      </w:r>
      <w:r w:rsidRPr="00932FA8">
        <w:rPr>
          <w:sz w:val="28"/>
          <w:szCs w:val="28"/>
          <w:lang w:val="uk-UA"/>
        </w:rPr>
        <w:t xml:space="preserve"> по </w:t>
      </w:r>
      <w:r>
        <w:rPr>
          <w:sz w:val="28"/>
          <w:szCs w:val="28"/>
          <w:lang w:val="uk-UA"/>
        </w:rPr>
        <w:t>КФК 150114 «Проведення невідкладних відновлювальних робіт, будівництво та реконструкція лікарень загального профілю» КЕКВ 3142 «Реконструкція та реставрація  інших  об’єктів»  на  суму 2 650 000,00 грн. по об’єкту «Реконструкція приміщення по вул. Кошового, 5 для розміщення підрозділу ЦПМСД № 3», які будуть не використані до кінця року з об’єктивних причин;</w:t>
      </w:r>
    </w:p>
    <w:p w:rsidR="00723C39" w:rsidRDefault="00723C39" w:rsidP="007741DC">
      <w:pPr>
        <w:jc w:val="both"/>
        <w:rPr>
          <w:sz w:val="28"/>
          <w:szCs w:val="28"/>
          <w:lang w:val="uk-UA"/>
        </w:rPr>
      </w:pPr>
      <w:r>
        <w:rPr>
          <w:sz w:val="28"/>
          <w:szCs w:val="28"/>
          <w:lang w:val="uk-UA"/>
        </w:rPr>
        <w:t xml:space="preserve">           - </w:t>
      </w:r>
      <w:r w:rsidRPr="00932FA8">
        <w:rPr>
          <w:sz w:val="28"/>
          <w:szCs w:val="28"/>
          <w:lang w:val="uk-UA"/>
        </w:rPr>
        <w:t xml:space="preserve">по </w:t>
      </w:r>
      <w:r>
        <w:rPr>
          <w:sz w:val="28"/>
          <w:szCs w:val="28"/>
          <w:lang w:val="uk-UA"/>
        </w:rPr>
        <w:t>КФК 150114 «Проведення невідкладних відновлювальних робіт, будівництво та реконструкція лікарень загального профілю» КЕКВ 3142 «Реконструкція та реставрація  інших  об’єктів»  на  суму 111 470,00 грн. по об’єкту «Реконструкція системи опалення та водопостачання Стоматологічної поліклініки № 3», які залишились не використаними;</w:t>
      </w:r>
    </w:p>
    <w:p w:rsidR="00723C39" w:rsidRDefault="00723C39" w:rsidP="00F177D3">
      <w:pPr>
        <w:jc w:val="both"/>
        <w:rPr>
          <w:sz w:val="28"/>
          <w:szCs w:val="28"/>
          <w:lang w:val="uk-UA"/>
        </w:rPr>
      </w:pPr>
      <w:r>
        <w:rPr>
          <w:sz w:val="28"/>
          <w:szCs w:val="28"/>
          <w:lang w:val="uk-UA"/>
        </w:rPr>
        <w:t xml:space="preserve">           - </w:t>
      </w:r>
      <w:r w:rsidRPr="00932FA8">
        <w:rPr>
          <w:sz w:val="28"/>
          <w:szCs w:val="28"/>
          <w:lang w:val="uk-UA"/>
        </w:rPr>
        <w:t xml:space="preserve">по </w:t>
      </w:r>
      <w:r>
        <w:rPr>
          <w:sz w:val="28"/>
          <w:szCs w:val="28"/>
          <w:lang w:val="uk-UA"/>
        </w:rPr>
        <w:t>КФК 150114 «Проведення невідкладних відновлювальних робіт, будівництво та реконструкція лікарень загального профілю» КЕКВ 3142 «Реконструкція та реставрація  інших  об’єктів»  на  суму 378 370,00 грн. по об’єкту «Надбудова 3-го поверху над головним входом Третьої міської лікарні м. Кременчука під блок кардіореанімації та інтенсивної терапії», які залишились не використаними;</w:t>
      </w:r>
    </w:p>
    <w:p w:rsidR="00723C39" w:rsidRDefault="00723C39" w:rsidP="00F177D3">
      <w:pPr>
        <w:jc w:val="both"/>
        <w:rPr>
          <w:sz w:val="28"/>
          <w:szCs w:val="28"/>
          <w:lang w:val="uk-UA"/>
        </w:rPr>
      </w:pPr>
      <w:r>
        <w:rPr>
          <w:sz w:val="28"/>
          <w:szCs w:val="28"/>
          <w:lang w:val="uk-UA"/>
        </w:rPr>
        <w:t xml:space="preserve">           - </w:t>
      </w:r>
      <w:r w:rsidRPr="00932FA8">
        <w:rPr>
          <w:sz w:val="28"/>
          <w:szCs w:val="28"/>
          <w:lang w:val="uk-UA"/>
        </w:rPr>
        <w:t xml:space="preserve">по </w:t>
      </w:r>
      <w:r>
        <w:rPr>
          <w:sz w:val="28"/>
          <w:szCs w:val="28"/>
          <w:lang w:val="uk-UA"/>
        </w:rPr>
        <w:t>КФК 080101 «Лікарні» КЕКВ 3132 «Капітальний ремонт інших об’єктів»  на  суму 146 580,00 грн. по капітальному ремонту приймального відділення Кременчуцької першої міської лікарні ім.О.Т.Богаєвського, які залишились не використаними;</w:t>
      </w:r>
    </w:p>
    <w:p w:rsidR="00723C39" w:rsidRDefault="00723C39" w:rsidP="007741DC">
      <w:pPr>
        <w:jc w:val="both"/>
        <w:rPr>
          <w:sz w:val="28"/>
          <w:szCs w:val="28"/>
          <w:lang w:val="uk-UA"/>
        </w:rPr>
      </w:pPr>
      <w:r>
        <w:rPr>
          <w:sz w:val="28"/>
          <w:szCs w:val="28"/>
          <w:lang w:val="uk-UA"/>
        </w:rPr>
        <w:t xml:space="preserve">           - </w:t>
      </w:r>
      <w:r w:rsidRPr="00932FA8">
        <w:rPr>
          <w:sz w:val="28"/>
          <w:szCs w:val="28"/>
          <w:lang w:val="uk-UA"/>
        </w:rPr>
        <w:t xml:space="preserve">по </w:t>
      </w:r>
      <w:r>
        <w:rPr>
          <w:sz w:val="28"/>
          <w:szCs w:val="28"/>
          <w:lang w:val="uk-UA"/>
        </w:rPr>
        <w:t>КФК 080800 «Центри первинної медичної (медико-санітарної) допомоги» КЕКВ 3132 «Капітальний ремонт інших об’єктів» на                    суму 16 968,00 грн. по капітальному ремонту нежитлового приміщення в кварталі 278 буд.13-Б, які залишились не використаними.</w:t>
      </w:r>
    </w:p>
    <w:p w:rsidR="00723C39" w:rsidRDefault="00723C39" w:rsidP="007741DC">
      <w:pPr>
        <w:ind w:firstLine="709"/>
        <w:jc w:val="both"/>
        <w:rPr>
          <w:sz w:val="28"/>
          <w:szCs w:val="28"/>
          <w:lang w:val="uk-UA"/>
        </w:rPr>
      </w:pPr>
      <w:r>
        <w:rPr>
          <w:sz w:val="28"/>
          <w:szCs w:val="28"/>
          <w:lang w:val="uk-UA"/>
        </w:rPr>
        <w:t xml:space="preserve">1.2.  </w:t>
      </w:r>
      <w:r>
        <w:rPr>
          <w:color w:val="000000"/>
          <w:sz w:val="28"/>
          <w:szCs w:val="28"/>
          <w:lang w:val="uk-UA"/>
        </w:rPr>
        <w:t>Збільшити</w:t>
      </w:r>
      <w:r w:rsidRPr="00932FA8">
        <w:rPr>
          <w:sz w:val="28"/>
          <w:szCs w:val="28"/>
          <w:lang w:val="uk-UA"/>
        </w:rPr>
        <w:t xml:space="preserve"> бюджетні асигнування спеціального фонду (бюджету розвитку)</w:t>
      </w:r>
      <w:r>
        <w:rPr>
          <w:sz w:val="28"/>
          <w:szCs w:val="28"/>
          <w:lang w:val="uk-UA"/>
        </w:rPr>
        <w:t>:</w:t>
      </w:r>
    </w:p>
    <w:p w:rsidR="00723C39" w:rsidRDefault="00723C39" w:rsidP="007741DC">
      <w:pPr>
        <w:ind w:firstLine="709"/>
        <w:jc w:val="both"/>
        <w:rPr>
          <w:sz w:val="28"/>
          <w:szCs w:val="28"/>
          <w:lang w:val="uk-UA"/>
        </w:rPr>
      </w:pPr>
      <w:r>
        <w:rPr>
          <w:sz w:val="28"/>
          <w:szCs w:val="28"/>
          <w:lang w:val="uk-UA"/>
        </w:rPr>
        <w:t>-</w:t>
      </w:r>
      <w:r w:rsidRPr="00932FA8">
        <w:rPr>
          <w:sz w:val="28"/>
          <w:szCs w:val="28"/>
          <w:lang w:val="uk-UA"/>
        </w:rPr>
        <w:t xml:space="preserve"> по</w:t>
      </w:r>
      <w:r>
        <w:rPr>
          <w:sz w:val="28"/>
          <w:szCs w:val="28"/>
          <w:lang w:val="uk-UA"/>
        </w:rPr>
        <w:t xml:space="preserve"> КФК 080101 «Лікарні» КЕКВ 3110 «</w:t>
      </w:r>
      <w:r w:rsidRPr="00187BD0">
        <w:rPr>
          <w:sz w:val="28"/>
          <w:szCs w:val="28"/>
          <w:lang w:val="uk-UA"/>
        </w:rPr>
        <w:t>Придбання обладнання і предметів довгострокового користування</w:t>
      </w:r>
      <w:r>
        <w:rPr>
          <w:sz w:val="28"/>
          <w:szCs w:val="28"/>
          <w:lang w:val="uk-UA"/>
        </w:rPr>
        <w:t>» на суму 146 580,00 грн. на оснащення відремонтованого анестезіологічного відділення Кременчуцької першої міської лікарні ім.О.Т.Богаєвського медичним та іншим обладнанням;</w:t>
      </w:r>
    </w:p>
    <w:p w:rsidR="00723C39" w:rsidRDefault="00723C39" w:rsidP="007741DC">
      <w:pPr>
        <w:ind w:firstLine="709"/>
        <w:jc w:val="both"/>
        <w:rPr>
          <w:sz w:val="28"/>
          <w:szCs w:val="28"/>
          <w:lang w:val="uk-UA"/>
        </w:rPr>
      </w:pPr>
      <w:r>
        <w:rPr>
          <w:sz w:val="28"/>
          <w:szCs w:val="28"/>
          <w:lang w:val="uk-UA"/>
        </w:rPr>
        <w:t>- по КФК 080101 «Лікарні» КЕКВ 3110 «</w:t>
      </w:r>
      <w:r w:rsidRPr="00187BD0">
        <w:rPr>
          <w:sz w:val="28"/>
          <w:szCs w:val="28"/>
          <w:lang w:val="uk-UA"/>
        </w:rPr>
        <w:t>Придбання обладнання і предметів довгострокового користування</w:t>
      </w:r>
      <w:r>
        <w:rPr>
          <w:sz w:val="28"/>
          <w:szCs w:val="28"/>
          <w:lang w:val="uk-UA"/>
        </w:rPr>
        <w:t>» на суму 330 000,</w:t>
      </w:r>
      <w:r w:rsidRPr="006E39F2">
        <w:rPr>
          <w:sz w:val="28"/>
          <w:szCs w:val="28"/>
          <w:lang w:val="uk-UA"/>
        </w:rPr>
        <w:t>00 грн.</w:t>
      </w:r>
      <w:r>
        <w:rPr>
          <w:sz w:val="28"/>
          <w:szCs w:val="28"/>
          <w:lang w:val="uk-UA"/>
        </w:rPr>
        <w:t xml:space="preserve"> на придбання медичного обладнання, комп’ютерної техніки і встановлення міні АТС для Третьої міської лікарні м.Кременчука;</w:t>
      </w:r>
    </w:p>
    <w:p w:rsidR="00723C39" w:rsidRDefault="00723C39" w:rsidP="007741DC">
      <w:pPr>
        <w:ind w:firstLine="709"/>
        <w:jc w:val="both"/>
        <w:rPr>
          <w:sz w:val="28"/>
          <w:szCs w:val="28"/>
          <w:lang w:val="uk-UA"/>
        </w:rPr>
      </w:pPr>
      <w:r>
        <w:rPr>
          <w:sz w:val="28"/>
          <w:szCs w:val="28"/>
          <w:lang w:val="uk-UA"/>
        </w:rPr>
        <w:t xml:space="preserve">- </w:t>
      </w:r>
      <w:r w:rsidRPr="00932FA8">
        <w:rPr>
          <w:sz w:val="28"/>
          <w:szCs w:val="28"/>
          <w:lang w:val="uk-UA"/>
        </w:rPr>
        <w:t>по</w:t>
      </w:r>
      <w:r>
        <w:rPr>
          <w:sz w:val="28"/>
          <w:szCs w:val="28"/>
          <w:lang w:val="uk-UA"/>
        </w:rPr>
        <w:t xml:space="preserve"> КФК 080101 «Лікарні» КЕКВ 3110 «</w:t>
      </w:r>
      <w:r w:rsidRPr="00187BD0">
        <w:rPr>
          <w:sz w:val="28"/>
          <w:szCs w:val="28"/>
          <w:lang w:val="uk-UA"/>
        </w:rPr>
        <w:t>Придбання обладнання і предметів довгострокового користування</w:t>
      </w:r>
      <w:r>
        <w:rPr>
          <w:sz w:val="28"/>
          <w:szCs w:val="28"/>
          <w:lang w:val="uk-UA"/>
        </w:rPr>
        <w:t>» на суму 53 250,00 грн. на придбання стерилізаційного обладнання і на суму 190 000,00 грн. на придбання автотранспорту для обслуговування викликів лікарів Кременчуцької міської дитячої лікарні;</w:t>
      </w:r>
    </w:p>
    <w:p w:rsidR="00723C39" w:rsidRDefault="00723C39" w:rsidP="007741DC">
      <w:pPr>
        <w:ind w:firstLine="709"/>
        <w:jc w:val="both"/>
        <w:rPr>
          <w:sz w:val="28"/>
          <w:szCs w:val="28"/>
          <w:lang w:val="uk-UA"/>
        </w:rPr>
      </w:pPr>
      <w:r>
        <w:rPr>
          <w:sz w:val="28"/>
          <w:szCs w:val="28"/>
          <w:lang w:val="uk-UA"/>
        </w:rPr>
        <w:t>- по КФК 080800 «Центри первинної медичної (медико-санітарної) допомоги» КЕКВ 3110 «</w:t>
      </w:r>
      <w:r w:rsidRPr="00187BD0">
        <w:rPr>
          <w:sz w:val="28"/>
          <w:szCs w:val="28"/>
          <w:lang w:val="uk-UA"/>
        </w:rPr>
        <w:t>Придбання обладнання і предметів довгострокового користування</w:t>
      </w:r>
      <w:r>
        <w:rPr>
          <w:sz w:val="28"/>
          <w:szCs w:val="28"/>
          <w:lang w:val="uk-UA"/>
        </w:rPr>
        <w:t>» на суму 570 000,00 грн. на придбання автотранспорту для обслуговування викликів лікарів Центрів первинної медико-санітарної допомоги № 1, 2, 3 і 47 000,00 грн. на придбання комп’ютерної техніки для оснащення амбулаторій ЦПМСД № 3;</w:t>
      </w:r>
    </w:p>
    <w:p w:rsidR="00723C39" w:rsidRDefault="00723C39" w:rsidP="007741DC">
      <w:pPr>
        <w:ind w:firstLine="709"/>
        <w:jc w:val="both"/>
        <w:rPr>
          <w:sz w:val="28"/>
          <w:szCs w:val="28"/>
          <w:lang w:val="uk-UA"/>
        </w:rPr>
      </w:pPr>
      <w:r>
        <w:rPr>
          <w:sz w:val="28"/>
          <w:szCs w:val="28"/>
          <w:lang w:val="uk-UA"/>
        </w:rPr>
        <w:t>- по КФК 080500 «Загальні і спеціалізовані стоматологічні поліклініки» КЕКВ 3110 «</w:t>
      </w:r>
      <w:r w:rsidRPr="00187BD0">
        <w:rPr>
          <w:sz w:val="28"/>
          <w:szCs w:val="28"/>
          <w:lang w:val="uk-UA"/>
        </w:rPr>
        <w:t>Придбання обладнання і предметів довгострокового користування</w:t>
      </w:r>
      <w:r>
        <w:rPr>
          <w:sz w:val="28"/>
          <w:szCs w:val="28"/>
          <w:lang w:val="uk-UA"/>
        </w:rPr>
        <w:t>» на суму 65 000,00 грн. для придбання стоматологічної установки для Дитячої стоматологічної поліклініки.</w:t>
      </w:r>
    </w:p>
    <w:p w:rsidR="00723C39" w:rsidRDefault="00723C39" w:rsidP="000A69BC">
      <w:pPr>
        <w:ind w:firstLine="709"/>
        <w:jc w:val="both"/>
        <w:rPr>
          <w:sz w:val="28"/>
          <w:szCs w:val="28"/>
          <w:lang w:val="uk-UA"/>
        </w:rPr>
      </w:pPr>
      <w:r>
        <w:rPr>
          <w:sz w:val="28"/>
          <w:szCs w:val="28"/>
          <w:lang w:val="uk-UA"/>
        </w:rPr>
        <w:t>1.3. Збільшити  бюджетні асигнування загального фонду:</w:t>
      </w:r>
    </w:p>
    <w:p w:rsidR="00723C39" w:rsidRDefault="00723C39" w:rsidP="0010279B">
      <w:pPr>
        <w:ind w:firstLine="709"/>
        <w:jc w:val="both"/>
        <w:rPr>
          <w:sz w:val="28"/>
          <w:szCs w:val="28"/>
          <w:lang w:val="uk-UA"/>
        </w:rPr>
      </w:pPr>
      <w:r>
        <w:rPr>
          <w:sz w:val="28"/>
          <w:szCs w:val="28"/>
          <w:lang w:val="uk-UA"/>
        </w:rPr>
        <w:t>- по КФК 080101 «Лікарні» КЕКВ 2210 «Предмети, матеріали, обладнання та інвентар» на суму 150 000,00 грн. на оновлення м’якого інвентаря і  1 102 000,00 грн. на придбання 190 комплектів ліжок функціональних, матраців, тумбочок приліжкових для оснащення відділень Кременчуцької міської дитячої лікарні;</w:t>
      </w:r>
    </w:p>
    <w:p w:rsidR="00723C39" w:rsidRDefault="00723C39" w:rsidP="00F825A6">
      <w:pPr>
        <w:ind w:firstLine="709"/>
        <w:jc w:val="both"/>
        <w:rPr>
          <w:sz w:val="28"/>
          <w:szCs w:val="28"/>
          <w:lang w:val="uk-UA"/>
        </w:rPr>
      </w:pPr>
      <w:r>
        <w:rPr>
          <w:sz w:val="28"/>
          <w:szCs w:val="28"/>
          <w:lang w:val="uk-UA"/>
        </w:rPr>
        <w:t>- по КФК 080101 «Лікарні» КЕКВ 2210 «Предмети, матеріали, обладнання та інвентар» і КЕКВ 2220 «Медикаменти та перев’язувальні матеріали» на суму 138 0</w:t>
      </w:r>
      <w:r w:rsidRPr="009564D5">
        <w:rPr>
          <w:sz w:val="28"/>
          <w:szCs w:val="28"/>
          <w:lang w:val="uk-UA"/>
        </w:rPr>
        <w:t>88,00 грн.</w:t>
      </w:r>
      <w:r>
        <w:rPr>
          <w:sz w:val="28"/>
          <w:szCs w:val="28"/>
          <w:lang w:val="uk-UA"/>
        </w:rPr>
        <w:t xml:space="preserve"> на оснащення відремонтованого анестезіологічного відділення Кременчуцької першої міської лікарні ім.О.Т.Богаєвського медичним та іншим обладнанням; </w:t>
      </w:r>
    </w:p>
    <w:p w:rsidR="00723C39" w:rsidRDefault="00723C39" w:rsidP="003C352F">
      <w:pPr>
        <w:ind w:firstLine="709"/>
        <w:jc w:val="both"/>
        <w:rPr>
          <w:sz w:val="28"/>
          <w:szCs w:val="28"/>
          <w:lang w:val="uk-UA"/>
        </w:rPr>
      </w:pPr>
      <w:r>
        <w:rPr>
          <w:sz w:val="28"/>
          <w:szCs w:val="28"/>
          <w:lang w:val="uk-UA"/>
        </w:rPr>
        <w:t>-  по КФК 080101 «Лікарні» КЕКВ 2800 «Інші поточні видатки» на               суму 400 000,00 грн. для оплати Лікарнею відновного лікування пені та інфляційних втрат на виконання рішення Господарського суду Полтавської області від 27.09.2016 року;</w:t>
      </w:r>
    </w:p>
    <w:p w:rsidR="00723C39" w:rsidRDefault="00723C39" w:rsidP="003C352F">
      <w:pPr>
        <w:ind w:firstLine="709"/>
        <w:jc w:val="both"/>
        <w:rPr>
          <w:sz w:val="28"/>
          <w:szCs w:val="28"/>
          <w:lang w:val="uk-UA"/>
        </w:rPr>
      </w:pPr>
      <w:r>
        <w:rPr>
          <w:sz w:val="28"/>
          <w:szCs w:val="28"/>
          <w:lang w:val="uk-UA"/>
        </w:rPr>
        <w:t xml:space="preserve"> -  по КФК 080500 «Загальні і спеціалізовані стоматологічні поліклініки» КЕКВ 2240 «Оплата послуг (крім комунальних)» на суму 111 470,00 грн. на монтаж та налагодження системи відеоспостереження у Стоматологічній поліклініці № 3.</w:t>
      </w:r>
    </w:p>
    <w:p w:rsidR="00723C39" w:rsidRDefault="00723C39" w:rsidP="001B63DB">
      <w:pPr>
        <w:ind w:firstLine="720"/>
        <w:jc w:val="both"/>
        <w:rPr>
          <w:color w:val="000000"/>
          <w:sz w:val="28"/>
          <w:szCs w:val="28"/>
          <w:lang w:val="uk-UA"/>
        </w:rPr>
      </w:pPr>
      <w:r>
        <w:rPr>
          <w:color w:val="000000"/>
          <w:sz w:val="28"/>
          <w:szCs w:val="28"/>
          <w:lang w:val="uk-UA"/>
        </w:rPr>
        <w:t xml:space="preserve">1.4. Збільшити </w:t>
      </w:r>
      <w:r w:rsidRPr="00932FA8">
        <w:rPr>
          <w:sz w:val="28"/>
          <w:szCs w:val="28"/>
          <w:lang w:val="uk-UA"/>
        </w:rPr>
        <w:t>бюджетні асигнування</w:t>
      </w:r>
      <w:r>
        <w:rPr>
          <w:sz w:val="28"/>
          <w:szCs w:val="28"/>
          <w:lang w:val="uk-UA"/>
        </w:rPr>
        <w:t xml:space="preserve"> загального фонду по КФК 080101 «Лікарні» КЕКВ 2730 «Інші виплати населенню» на суму 50 000,00грн. для відшкодування витрат на пільгове забезпечення дітей, хворих на орфанні захворювання, зменшивши бюджетні асигнування загального фонду по КФК 080800 «Центри первинної медичної (медико-санітарної) допомоги» КЕКВ 2730 «Інші виплати населенню» на суму 50 000,00грн.</w:t>
      </w:r>
    </w:p>
    <w:p w:rsidR="00723C39" w:rsidRDefault="00723C39" w:rsidP="001B63DB">
      <w:pPr>
        <w:ind w:firstLine="720"/>
        <w:jc w:val="both"/>
        <w:rPr>
          <w:color w:val="000000"/>
          <w:sz w:val="28"/>
          <w:szCs w:val="28"/>
          <w:lang w:val="uk-UA"/>
        </w:rPr>
      </w:pPr>
      <w:r w:rsidRPr="0021191C">
        <w:rPr>
          <w:color w:val="000000"/>
          <w:sz w:val="28"/>
          <w:szCs w:val="28"/>
          <w:lang w:val="uk-UA"/>
        </w:rPr>
        <w:t xml:space="preserve">2. </w:t>
      </w:r>
      <w:r>
        <w:rPr>
          <w:color w:val="000000"/>
          <w:sz w:val="28"/>
          <w:szCs w:val="28"/>
          <w:lang w:val="uk-UA"/>
        </w:rPr>
        <w:t xml:space="preserve">Зменшити передачу коштів із загального фонду до спеціального фонду (бюджету розвитку) на </w:t>
      </w:r>
      <w:r w:rsidRPr="00604D4E">
        <w:rPr>
          <w:color w:val="000000"/>
          <w:sz w:val="28"/>
          <w:szCs w:val="28"/>
          <w:lang w:val="uk-UA"/>
        </w:rPr>
        <w:t>суму 1</w:t>
      </w:r>
      <w:r>
        <w:rPr>
          <w:color w:val="000000"/>
          <w:sz w:val="28"/>
          <w:szCs w:val="28"/>
          <w:lang w:val="uk-UA"/>
        </w:rPr>
        <w:t> </w:t>
      </w:r>
      <w:r w:rsidRPr="00604D4E">
        <w:rPr>
          <w:color w:val="000000"/>
          <w:sz w:val="28"/>
          <w:szCs w:val="28"/>
          <w:lang w:val="uk-UA"/>
        </w:rPr>
        <w:t>9</w:t>
      </w:r>
      <w:r>
        <w:rPr>
          <w:color w:val="000000"/>
          <w:sz w:val="28"/>
          <w:szCs w:val="28"/>
          <w:lang w:val="uk-UA"/>
        </w:rPr>
        <w:t>01 558</w:t>
      </w:r>
      <w:r w:rsidRPr="00604D4E">
        <w:rPr>
          <w:color w:val="000000"/>
          <w:sz w:val="28"/>
          <w:szCs w:val="28"/>
          <w:lang w:val="uk-UA"/>
        </w:rPr>
        <w:t>,00 грн.</w:t>
      </w:r>
    </w:p>
    <w:p w:rsidR="00723C39" w:rsidRDefault="00723C39" w:rsidP="00932FA8">
      <w:pPr>
        <w:ind w:firstLine="720"/>
        <w:jc w:val="both"/>
        <w:rPr>
          <w:sz w:val="28"/>
          <w:szCs w:val="28"/>
          <w:lang w:val="uk-UA"/>
        </w:rPr>
      </w:pPr>
      <w:r>
        <w:rPr>
          <w:sz w:val="28"/>
          <w:szCs w:val="28"/>
          <w:lang w:val="uk-UA"/>
        </w:rPr>
        <w:t xml:space="preserve">3. </w:t>
      </w:r>
      <w:r w:rsidRPr="0021191C">
        <w:rPr>
          <w:sz w:val="28"/>
          <w:szCs w:val="28"/>
          <w:lang w:val="uk-UA"/>
        </w:rPr>
        <w:t>Фінансовому управлінню виконавчого комітету Кременчуцької міської ради (Неіленко Т.Г.) внести зміни до розпису міського бюджету на 201</w:t>
      </w:r>
      <w:r>
        <w:rPr>
          <w:sz w:val="28"/>
          <w:szCs w:val="28"/>
          <w:lang w:val="uk-UA"/>
        </w:rPr>
        <w:t>6</w:t>
      </w:r>
      <w:r w:rsidRPr="0021191C">
        <w:rPr>
          <w:sz w:val="28"/>
          <w:szCs w:val="28"/>
          <w:lang w:val="uk-UA"/>
        </w:rPr>
        <w:t xml:space="preserve"> рік.</w:t>
      </w:r>
    </w:p>
    <w:p w:rsidR="00723C39" w:rsidRPr="00D27461" w:rsidRDefault="00723C39" w:rsidP="00172ACE">
      <w:pPr>
        <w:ind w:firstLine="700"/>
        <w:jc w:val="both"/>
        <w:rPr>
          <w:sz w:val="28"/>
          <w:szCs w:val="28"/>
        </w:rPr>
      </w:pPr>
      <w:r>
        <w:rPr>
          <w:sz w:val="28"/>
          <w:szCs w:val="28"/>
          <w:lang w:val="uk-UA"/>
        </w:rPr>
        <w:t>4.  Оприлюднити рішення  відповідно до вимог законодавства.</w:t>
      </w:r>
    </w:p>
    <w:p w:rsidR="00723C39" w:rsidRPr="009066F3" w:rsidRDefault="00723C39" w:rsidP="00172ACE">
      <w:pPr>
        <w:ind w:firstLine="700"/>
        <w:jc w:val="both"/>
        <w:rPr>
          <w:sz w:val="28"/>
          <w:szCs w:val="28"/>
          <w:lang w:val="uk-UA"/>
        </w:rPr>
      </w:pPr>
      <w:r>
        <w:rPr>
          <w:sz w:val="28"/>
          <w:szCs w:val="28"/>
          <w:lang w:val="uk-UA"/>
        </w:rPr>
        <w:t xml:space="preserve">5. </w:t>
      </w:r>
      <w:r w:rsidRPr="00D27461">
        <w:rPr>
          <w:sz w:val="28"/>
          <w:szCs w:val="28"/>
          <w:lang w:val="uk-UA"/>
        </w:rPr>
        <w:t xml:space="preserve">Контроль за виконанням рішення покласти на </w:t>
      </w:r>
      <w:r w:rsidRPr="00D27461">
        <w:rPr>
          <w:sz w:val="28"/>
          <w:szCs w:val="28"/>
        </w:rPr>
        <w:t xml:space="preserve">заступника міського голови </w:t>
      </w:r>
      <w:r>
        <w:rPr>
          <w:sz w:val="28"/>
          <w:szCs w:val="28"/>
          <w:lang w:val="uk-UA"/>
        </w:rPr>
        <w:t>Усанову О.П.</w:t>
      </w:r>
    </w:p>
    <w:p w:rsidR="00723C39" w:rsidRDefault="00723C39" w:rsidP="00172ACE">
      <w:pPr>
        <w:pStyle w:val="BodyTextIndent2"/>
        <w:tabs>
          <w:tab w:val="left" w:pos="7088"/>
        </w:tabs>
        <w:ind w:firstLine="0"/>
        <w:rPr>
          <w:sz w:val="28"/>
          <w:szCs w:val="28"/>
        </w:rPr>
      </w:pPr>
    </w:p>
    <w:p w:rsidR="00723C39" w:rsidRDefault="00723C39" w:rsidP="00172ACE">
      <w:pPr>
        <w:pStyle w:val="BodyTextIndent2"/>
        <w:tabs>
          <w:tab w:val="left" w:pos="7088"/>
        </w:tabs>
        <w:ind w:firstLine="0"/>
        <w:rPr>
          <w:sz w:val="28"/>
          <w:szCs w:val="28"/>
        </w:rPr>
      </w:pPr>
    </w:p>
    <w:p w:rsidR="00723C39" w:rsidRDefault="00723C39" w:rsidP="00172ACE">
      <w:pPr>
        <w:pStyle w:val="BodyTextIndent2"/>
        <w:tabs>
          <w:tab w:val="left" w:pos="7088"/>
        </w:tabs>
        <w:ind w:firstLine="0"/>
        <w:rPr>
          <w:sz w:val="28"/>
          <w:szCs w:val="28"/>
        </w:rPr>
      </w:pPr>
    </w:p>
    <w:p w:rsidR="00723C39" w:rsidRPr="00A41865" w:rsidRDefault="00723C39" w:rsidP="00172ACE">
      <w:pPr>
        <w:pStyle w:val="BodyTextIndent2"/>
        <w:tabs>
          <w:tab w:val="left" w:pos="7088"/>
        </w:tabs>
        <w:ind w:firstLine="0"/>
        <w:rPr>
          <w:sz w:val="28"/>
          <w:szCs w:val="28"/>
        </w:rPr>
      </w:pPr>
      <w:r>
        <w:rPr>
          <w:sz w:val="28"/>
          <w:szCs w:val="28"/>
        </w:rPr>
        <w:t>М</w:t>
      </w:r>
      <w:r w:rsidRPr="00A41865">
        <w:rPr>
          <w:sz w:val="28"/>
          <w:szCs w:val="28"/>
        </w:rPr>
        <w:t>іськ</w:t>
      </w:r>
      <w:r>
        <w:rPr>
          <w:sz w:val="28"/>
          <w:szCs w:val="28"/>
        </w:rPr>
        <w:t>ий</w:t>
      </w:r>
      <w:r w:rsidRPr="00A41865">
        <w:rPr>
          <w:sz w:val="28"/>
          <w:szCs w:val="28"/>
        </w:rPr>
        <w:t xml:space="preserve"> голов</w:t>
      </w:r>
      <w:r>
        <w:rPr>
          <w:sz w:val="28"/>
          <w:szCs w:val="28"/>
        </w:rPr>
        <w:t xml:space="preserve">а                                  </w:t>
      </w:r>
      <w:r w:rsidRPr="00A41865">
        <w:rPr>
          <w:sz w:val="28"/>
          <w:szCs w:val="28"/>
        </w:rPr>
        <w:t xml:space="preserve">            </w:t>
      </w:r>
      <w:r>
        <w:rPr>
          <w:sz w:val="28"/>
          <w:szCs w:val="28"/>
        </w:rPr>
        <w:t xml:space="preserve">                         В.О.МАЛЕЦЬКИЙ</w:t>
      </w:r>
    </w:p>
    <w:sectPr w:rsidR="00723C39" w:rsidRPr="00A41865" w:rsidSect="007369A4">
      <w:footerReference w:type="default" r:id="rId7"/>
      <w:pgSz w:w="11906" w:h="16838"/>
      <w:pgMar w:top="567" w:right="425" w:bottom="238" w:left="1985" w:header="709" w:footer="7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C39" w:rsidRDefault="00723C39" w:rsidP="00BF197D">
      <w:r>
        <w:separator/>
      </w:r>
    </w:p>
  </w:endnote>
  <w:endnote w:type="continuationSeparator" w:id="0">
    <w:p w:rsidR="00723C39" w:rsidRDefault="00723C39" w:rsidP="00BF1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39" w:rsidRPr="00223DD5" w:rsidRDefault="00723C39" w:rsidP="0074409C">
    <w:pPr>
      <w:pStyle w:val="BodyText"/>
      <w:tabs>
        <w:tab w:val="left" w:pos="0"/>
      </w:tabs>
      <w:rPr>
        <w:sz w:val="20"/>
      </w:rPr>
    </w:pPr>
    <w:r w:rsidRPr="004F3360">
      <w:rPr>
        <w:sz w:val="20"/>
        <w:lang w:val="en-US"/>
      </w:rPr>
      <w:t>________________________________________________________________________________________</w:t>
    </w:r>
    <w:r>
      <w:rPr>
        <w:sz w:val="20"/>
      </w:rPr>
      <w:t>______</w:t>
    </w:r>
  </w:p>
  <w:p w:rsidR="00723C39" w:rsidRPr="00D125E8" w:rsidRDefault="00723C39" w:rsidP="0074409C">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723C39" w:rsidRPr="004F3360" w:rsidRDefault="00723C39" w:rsidP="0074409C">
    <w:pPr>
      <w:jc w:val="center"/>
      <w:rPr>
        <w:b/>
        <w:sz w:val="10"/>
        <w:szCs w:val="10"/>
        <w:lang w:val="uk-UA"/>
      </w:rPr>
    </w:pPr>
  </w:p>
  <w:p w:rsidR="00723C39" w:rsidRPr="00D125E8" w:rsidRDefault="00723C39" w:rsidP="0074409C">
    <w:pPr>
      <w:jc w:val="center"/>
      <w:rPr>
        <w:b/>
        <w:lang w:val="uk-UA"/>
      </w:rPr>
    </w:pPr>
    <w:r w:rsidRPr="00D125E8">
      <w:rPr>
        <w:b/>
        <w:lang w:val="uk-UA"/>
      </w:rPr>
      <w:t>від __________20____  № ______</w:t>
    </w:r>
  </w:p>
  <w:p w:rsidR="00723C39" w:rsidRPr="000D1D94" w:rsidRDefault="00723C39" w:rsidP="004F3360">
    <w:pPr>
      <w:pStyle w:val="Footer"/>
      <w:jc w:val="center"/>
      <w:rPr>
        <w:lang w:val="uk-UA"/>
      </w:rPr>
    </w:pPr>
    <w:r w:rsidRPr="00D125E8">
      <w:rPr>
        <w:lang w:val="en-US"/>
      </w:rPr>
      <w:t xml:space="preserve">Сторінка </w:t>
    </w:r>
    <w:fldSimple w:instr=" PAGE ">
      <w:r>
        <w:rPr>
          <w:noProof/>
        </w:rPr>
        <w:t>3</w:t>
      </w:r>
    </w:fldSimple>
    <w:r w:rsidRPr="00D125E8">
      <w:t xml:space="preserve"> з </w:t>
    </w:r>
    <w:r>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C39" w:rsidRDefault="00723C39" w:rsidP="00BF197D">
      <w:r>
        <w:separator/>
      </w:r>
    </w:p>
  </w:footnote>
  <w:footnote w:type="continuationSeparator" w:id="0">
    <w:p w:rsidR="00723C39" w:rsidRDefault="00723C39" w:rsidP="00BF1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7306C"/>
    <w:multiLevelType w:val="hybridMultilevel"/>
    <w:tmpl w:val="B6EC0830"/>
    <w:lvl w:ilvl="0" w:tplc="6CF08B1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212B37"/>
    <w:multiLevelType w:val="multilevel"/>
    <w:tmpl w:val="9D2C1C36"/>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2">
    <w:nsid w:val="4E9A20A7"/>
    <w:multiLevelType w:val="multilevel"/>
    <w:tmpl w:val="BB205578"/>
    <w:lvl w:ilvl="0">
      <w:start w:val="14"/>
      <w:numFmt w:val="decimal"/>
      <w:lvlText w:val="%1"/>
      <w:lvlJc w:val="left"/>
      <w:pPr>
        <w:tabs>
          <w:tab w:val="num" w:pos="8490"/>
        </w:tabs>
        <w:ind w:left="8490" w:hanging="8490"/>
      </w:pPr>
      <w:rPr>
        <w:rFonts w:cs="Times New Roman" w:hint="default"/>
      </w:rPr>
    </w:lvl>
    <w:lvl w:ilvl="1">
      <w:start w:val="11"/>
      <w:numFmt w:val="decimal"/>
      <w:lvlText w:val="%1.%2"/>
      <w:lvlJc w:val="left"/>
      <w:pPr>
        <w:tabs>
          <w:tab w:val="num" w:pos="8490"/>
        </w:tabs>
        <w:ind w:left="8490" w:hanging="8490"/>
      </w:pPr>
      <w:rPr>
        <w:rFonts w:cs="Times New Roman" w:hint="default"/>
      </w:rPr>
    </w:lvl>
    <w:lvl w:ilvl="2">
      <w:start w:val="2016"/>
      <w:numFmt w:val="decimal"/>
      <w:lvlText w:val="%1.%2.%3"/>
      <w:lvlJc w:val="left"/>
      <w:pPr>
        <w:tabs>
          <w:tab w:val="num" w:pos="8490"/>
        </w:tabs>
        <w:ind w:left="8490" w:hanging="8490"/>
      </w:pPr>
      <w:rPr>
        <w:rFonts w:cs="Times New Roman" w:hint="default"/>
      </w:rPr>
    </w:lvl>
    <w:lvl w:ilvl="3">
      <w:start w:val="1"/>
      <w:numFmt w:val="decimal"/>
      <w:lvlText w:val="%1.%2.%3.%4"/>
      <w:lvlJc w:val="left"/>
      <w:pPr>
        <w:tabs>
          <w:tab w:val="num" w:pos="8490"/>
        </w:tabs>
        <w:ind w:left="8490" w:hanging="8490"/>
      </w:pPr>
      <w:rPr>
        <w:rFonts w:cs="Times New Roman" w:hint="default"/>
      </w:rPr>
    </w:lvl>
    <w:lvl w:ilvl="4">
      <w:start w:val="1"/>
      <w:numFmt w:val="decimal"/>
      <w:lvlText w:val="%1.%2.%3.%4.%5"/>
      <w:lvlJc w:val="left"/>
      <w:pPr>
        <w:tabs>
          <w:tab w:val="num" w:pos="8490"/>
        </w:tabs>
        <w:ind w:left="8490" w:hanging="8490"/>
      </w:pPr>
      <w:rPr>
        <w:rFonts w:cs="Times New Roman" w:hint="default"/>
      </w:rPr>
    </w:lvl>
    <w:lvl w:ilvl="5">
      <w:start w:val="1"/>
      <w:numFmt w:val="decimal"/>
      <w:lvlText w:val="%1.%2.%3.%4.%5.%6"/>
      <w:lvlJc w:val="left"/>
      <w:pPr>
        <w:tabs>
          <w:tab w:val="num" w:pos="8490"/>
        </w:tabs>
        <w:ind w:left="8490" w:hanging="8490"/>
      </w:pPr>
      <w:rPr>
        <w:rFonts w:cs="Times New Roman" w:hint="default"/>
      </w:rPr>
    </w:lvl>
    <w:lvl w:ilvl="6">
      <w:start w:val="1"/>
      <w:numFmt w:val="decimal"/>
      <w:lvlText w:val="%1.%2.%3.%4.%5.%6.%7"/>
      <w:lvlJc w:val="left"/>
      <w:pPr>
        <w:tabs>
          <w:tab w:val="num" w:pos="8490"/>
        </w:tabs>
        <w:ind w:left="8490" w:hanging="8490"/>
      </w:pPr>
      <w:rPr>
        <w:rFonts w:cs="Times New Roman" w:hint="default"/>
      </w:rPr>
    </w:lvl>
    <w:lvl w:ilvl="7">
      <w:start w:val="1"/>
      <w:numFmt w:val="decimal"/>
      <w:lvlText w:val="%1.%2.%3.%4.%5.%6.%7.%8"/>
      <w:lvlJc w:val="left"/>
      <w:pPr>
        <w:tabs>
          <w:tab w:val="num" w:pos="8490"/>
        </w:tabs>
        <w:ind w:left="8490" w:hanging="8490"/>
      </w:pPr>
      <w:rPr>
        <w:rFonts w:cs="Times New Roman" w:hint="default"/>
      </w:rPr>
    </w:lvl>
    <w:lvl w:ilvl="8">
      <w:start w:val="1"/>
      <w:numFmt w:val="decimal"/>
      <w:lvlText w:val="%1.%2.%3.%4.%5.%6.%7.%8.%9"/>
      <w:lvlJc w:val="left"/>
      <w:pPr>
        <w:tabs>
          <w:tab w:val="num" w:pos="8490"/>
        </w:tabs>
        <w:ind w:left="8490" w:hanging="8490"/>
      </w:pPr>
      <w:rPr>
        <w:rFonts w:cs="Times New Roman" w:hint="default"/>
      </w:rPr>
    </w:lvl>
  </w:abstractNum>
  <w:abstractNum w:abstractNumId="3">
    <w:nsid w:val="5D1D5C9F"/>
    <w:multiLevelType w:val="multilevel"/>
    <w:tmpl w:val="9D2C1C36"/>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4">
    <w:nsid w:val="713D7BE3"/>
    <w:multiLevelType w:val="hybridMultilevel"/>
    <w:tmpl w:val="2D463F7C"/>
    <w:lvl w:ilvl="0" w:tplc="BF8E3E5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F21134"/>
    <w:multiLevelType w:val="hybridMultilevel"/>
    <w:tmpl w:val="E0C0EA5C"/>
    <w:lvl w:ilvl="0" w:tplc="C4C8CD9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97D"/>
    <w:rsid w:val="00001602"/>
    <w:rsid w:val="00010882"/>
    <w:rsid w:val="00010A0B"/>
    <w:rsid w:val="00011535"/>
    <w:rsid w:val="00012953"/>
    <w:rsid w:val="000260D0"/>
    <w:rsid w:val="00027C1F"/>
    <w:rsid w:val="0003664A"/>
    <w:rsid w:val="00040384"/>
    <w:rsid w:val="00045440"/>
    <w:rsid w:val="000462CB"/>
    <w:rsid w:val="0005012D"/>
    <w:rsid w:val="00053B29"/>
    <w:rsid w:val="00066DE8"/>
    <w:rsid w:val="00075D1C"/>
    <w:rsid w:val="000762EB"/>
    <w:rsid w:val="00087EAD"/>
    <w:rsid w:val="00090ECD"/>
    <w:rsid w:val="000A6939"/>
    <w:rsid w:val="000A69BC"/>
    <w:rsid w:val="000B2599"/>
    <w:rsid w:val="000B58E1"/>
    <w:rsid w:val="000B76D9"/>
    <w:rsid w:val="000C54BC"/>
    <w:rsid w:val="000D1D94"/>
    <w:rsid w:val="000F442A"/>
    <w:rsid w:val="0010279B"/>
    <w:rsid w:val="0010671E"/>
    <w:rsid w:val="0011493E"/>
    <w:rsid w:val="001310E7"/>
    <w:rsid w:val="00133DFE"/>
    <w:rsid w:val="00137BE4"/>
    <w:rsid w:val="0015544C"/>
    <w:rsid w:val="00165553"/>
    <w:rsid w:val="00166868"/>
    <w:rsid w:val="00172ACE"/>
    <w:rsid w:val="00175284"/>
    <w:rsid w:val="00175AC8"/>
    <w:rsid w:val="00187B70"/>
    <w:rsid w:val="00187BD0"/>
    <w:rsid w:val="001A1DF7"/>
    <w:rsid w:val="001B5BBF"/>
    <w:rsid w:val="001B63DB"/>
    <w:rsid w:val="001C6FFE"/>
    <w:rsid w:val="001E1058"/>
    <w:rsid w:val="001F521C"/>
    <w:rsid w:val="001F55D8"/>
    <w:rsid w:val="001F6F12"/>
    <w:rsid w:val="001F7478"/>
    <w:rsid w:val="0021191C"/>
    <w:rsid w:val="00217332"/>
    <w:rsid w:val="00217913"/>
    <w:rsid w:val="00223DD5"/>
    <w:rsid w:val="002374DC"/>
    <w:rsid w:val="00243906"/>
    <w:rsid w:val="00251F12"/>
    <w:rsid w:val="00253A03"/>
    <w:rsid w:val="00257C02"/>
    <w:rsid w:val="002616C8"/>
    <w:rsid w:val="002638C3"/>
    <w:rsid w:val="00265908"/>
    <w:rsid w:val="00274E29"/>
    <w:rsid w:val="00287C53"/>
    <w:rsid w:val="002A1DE3"/>
    <w:rsid w:val="002B75ED"/>
    <w:rsid w:val="002C2360"/>
    <w:rsid w:val="002D310C"/>
    <w:rsid w:val="002D3B34"/>
    <w:rsid w:val="002D5B27"/>
    <w:rsid w:val="002D74C8"/>
    <w:rsid w:val="002E2FA7"/>
    <w:rsid w:val="003200BF"/>
    <w:rsid w:val="003248AD"/>
    <w:rsid w:val="00340C6B"/>
    <w:rsid w:val="003425FD"/>
    <w:rsid w:val="0034538C"/>
    <w:rsid w:val="00357A08"/>
    <w:rsid w:val="0037040B"/>
    <w:rsid w:val="00386E09"/>
    <w:rsid w:val="00386E52"/>
    <w:rsid w:val="003C154A"/>
    <w:rsid w:val="003C1F35"/>
    <w:rsid w:val="003C352F"/>
    <w:rsid w:val="003C4038"/>
    <w:rsid w:val="003C615D"/>
    <w:rsid w:val="003C756B"/>
    <w:rsid w:val="003D2880"/>
    <w:rsid w:val="003D571F"/>
    <w:rsid w:val="003D6C63"/>
    <w:rsid w:val="003E7B5D"/>
    <w:rsid w:val="0040221A"/>
    <w:rsid w:val="00412F0D"/>
    <w:rsid w:val="004256AF"/>
    <w:rsid w:val="00430F6F"/>
    <w:rsid w:val="00432099"/>
    <w:rsid w:val="0043292F"/>
    <w:rsid w:val="0044026C"/>
    <w:rsid w:val="00441DB0"/>
    <w:rsid w:val="00441DC4"/>
    <w:rsid w:val="00450D76"/>
    <w:rsid w:val="0045519D"/>
    <w:rsid w:val="00474DCB"/>
    <w:rsid w:val="00480070"/>
    <w:rsid w:val="00487729"/>
    <w:rsid w:val="004B2C9B"/>
    <w:rsid w:val="004B579E"/>
    <w:rsid w:val="004B5DF1"/>
    <w:rsid w:val="004D34FC"/>
    <w:rsid w:val="004F3360"/>
    <w:rsid w:val="00501911"/>
    <w:rsid w:val="00506C0A"/>
    <w:rsid w:val="00520CEF"/>
    <w:rsid w:val="00521D2B"/>
    <w:rsid w:val="00523546"/>
    <w:rsid w:val="005278F5"/>
    <w:rsid w:val="00536C3A"/>
    <w:rsid w:val="005379F7"/>
    <w:rsid w:val="00544751"/>
    <w:rsid w:val="00550525"/>
    <w:rsid w:val="00552B13"/>
    <w:rsid w:val="00562E3A"/>
    <w:rsid w:val="00572221"/>
    <w:rsid w:val="005805B1"/>
    <w:rsid w:val="005872EC"/>
    <w:rsid w:val="00595D21"/>
    <w:rsid w:val="00595F6E"/>
    <w:rsid w:val="00597714"/>
    <w:rsid w:val="00597A3E"/>
    <w:rsid w:val="005A6ACB"/>
    <w:rsid w:val="005B4D80"/>
    <w:rsid w:val="005C7150"/>
    <w:rsid w:val="005E40F5"/>
    <w:rsid w:val="005F0201"/>
    <w:rsid w:val="005F1178"/>
    <w:rsid w:val="005F159F"/>
    <w:rsid w:val="005F2768"/>
    <w:rsid w:val="005F58D6"/>
    <w:rsid w:val="00604D4E"/>
    <w:rsid w:val="00605B00"/>
    <w:rsid w:val="0061624B"/>
    <w:rsid w:val="00620500"/>
    <w:rsid w:val="00625982"/>
    <w:rsid w:val="00641F7B"/>
    <w:rsid w:val="006429B1"/>
    <w:rsid w:val="00653410"/>
    <w:rsid w:val="00655DB6"/>
    <w:rsid w:val="00665D8F"/>
    <w:rsid w:val="0067447B"/>
    <w:rsid w:val="00682A6C"/>
    <w:rsid w:val="0068399E"/>
    <w:rsid w:val="0068418A"/>
    <w:rsid w:val="00691269"/>
    <w:rsid w:val="00693CBB"/>
    <w:rsid w:val="006A078A"/>
    <w:rsid w:val="006B6722"/>
    <w:rsid w:val="006E2305"/>
    <w:rsid w:val="006E39F2"/>
    <w:rsid w:val="006E7AFB"/>
    <w:rsid w:val="006F0548"/>
    <w:rsid w:val="006F5F34"/>
    <w:rsid w:val="00711974"/>
    <w:rsid w:val="00723C39"/>
    <w:rsid w:val="00732966"/>
    <w:rsid w:val="00735799"/>
    <w:rsid w:val="007369A4"/>
    <w:rsid w:val="00743E7F"/>
    <w:rsid w:val="00744020"/>
    <w:rsid w:val="0074409C"/>
    <w:rsid w:val="00754C52"/>
    <w:rsid w:val="00757B9D"/>
    <w:rsid w:val="00757F5E"/>
    <w:rsid w:val="00763D6A"/>
    <w:rsid w:val="007741DC"/>
    <w:rsid w:val="00796C7E"/>
    <w:rsid w:val="007A633D"/>
    <w:rsid w:val="007A6DE1"/>
    <w:rsid w:val="007A7AD3"/>
    <w:rsid w:val="007B6C8F"/>
    <w:rsid w:val="007C13CE"/>
    <w:rsid w:val="007D2F26"/>
    <w:rsid w:val="007D7337"/>
    <w:rsid w:val="007F62F6"/>
    <w:rsid w:val="007F66AE"/>
    <w:rsid w:val="007F7987"/>
    <w:rsid w:val="00812323"/>
    <w:rsid w:val="00817191"/>
    <w:rsid w:val="00817740"/>
    <w:rsid w:val="00824D3E"/>
    <w:rsid w:val="00830E1C"/>
    <w:rsid w:val="00837DC0"/>
    <w:rsid w:val="008420FB"/>
    <w:rsid w:val="008614D4"/>
    <w:rsid w:val="00862306"/>
    <w:rsid w:val="00876326"/>
    <w:rsid w:val="008B296A"/>
    <w:rsid w:val="008B471A"/>
    <w:rsid w:val="008B7CC3"/>
    <w:rsid w:val="008D1C13"/>
    <w:rsid w:val="008F190B"/>
    <w:rsid w:val="00900427"/>
    <w:rsid w:val="00900FF8"/>
    <w:rsid w:val="009066F3"/>
    <w:rsid w:val="00914D03"/>
    <w:rsid w:val="0092149A"/>
    <w:rsid w:val="00927B6E"/>
    <w:rsid w:val="00931480"/>
    <w:rsid w:val="00932FA8"/>
    <w:rsid w:val="00955C06"/>
    <w:rsid w:val="009564D5"/>
    <w:rsid w:val="009608D6"/>
    <w:rsid w:val="0097011B"/>
    <w:rsid w:val="009810E6"/>
    <w:rsid w:val="0098662E"/>
    <w:rsid w:val="00994AAF"/>
    <w:rsid w:val="009A0A11"/>
    <w:rsid w:val="009B1D14"/>
    <w:rsid w:val="009B22D3"/>
    <w:rsid w:val="009C009E"/>
    <w:rsid w:val="009C2C76"/>
    <w:rsid w:val="009C6679"/>
    <w:rsid w:val="00A05072"/>
    <w:rsid w:val="00A3133C"/>
    <w:rsid w:val="00A33706"/>
    <w:rsid w:val="00A41865"/>
    <w:rsid w:val="00A5591A"/>
    <w:rsid w:val="00A60011"/>
    <w:rsid w:val="00A61C20"/>
    <w:rsid w:val="00A70920"/>
    <w:rsid w:val="00A71E5C"/>
    <w:rsid w:val="00A75A38"/>
    <w:rsid w:val="00A77D0A"/>
    <w:rsid w:val="00A77FDF"/>
    <w:rsid w:val="00A97353"/>
    <w:rsid w:val="00AC51E3"/>
    <w:rsid w:val="00AC6807"/>
    <w:rsid w:val="00AD22BE"/>
    <w:rsid w:val="00AD7F6C"/>
    <w:rsid w:val="00AE45EE"/>
    <w:rsid w:val="00B15837"/>
    <w:rsid w:val="00B159D8"/>
    <w:rsid w:val="00B16CE2"/>
    <w:rsid w:val="00B34659"/>
    <w:rsid w:val="00B540C7"/>
    <w:rsid w:val="00B5758E"/>
    <w:rsid w:val="00B6361B"/>
    <w:rsid w:val="00B775BB"/>
    <w:rsid w:val="00B8571F"/>
    <w:rsid w:val="00BA177D"/>
    <w:rsid w:val="00BA3120"/>
    <w:rsid w:val="00BB25A7"/>
    <w:rsid w:val="00BD748B"/>
    <w:rsid w:val="00BF0B6D"/>
    <w:rsid w:val="00BF197D"/>
    <w:rsid w:val="00C1771F"/>
    <w:rsid w:val="00C2330B"/>
    <w:rsid w:val="00C37121"/>
    <w:rsid w:val="00C53B25"/>
    <w:rsid w:val="00C56CF0"/>
    <w:rsid w:val="00C642A1"/>
    <w:rsid w:val="00C72396"/>
    <w:rsid w:val="00C86025"/>
    <w:rsid w:val="00C866C8"/>
    <w:rsid w:val="00C869B0"/>
    <w:rsid w:val="00C87A18"/>
    <w:rsid w:val="00C9408F"/>
    <w:rsid w:val="00C97FCC"/>
    <w:rsid w:val="00CA7180"/>
    <w:rsid w:val="00CC2854"/>
    <w:rsid w:val="00CD0917"/>
    <w:rsid w:val="00CE3495"/>
    <w:rsid w:val="00CE58F2"/>
    <w:rsid w:val="00D066F6"/>
    <w:rsid w:val="00D125E8"/>
    <w:rsid w:val="00D1366C"/>
    <w:rsid w:val="00D14B84"/>
    <w:rsid w:val="00D27461"/>
    <w:rsid w:val="00D35C4B"/>
    <w:rsid w:val="00D52024"/>
    <w:rsid w:val="00D55F69"/>
    <w:rsid w:val="00D751BF"/>
    <w:rsid w:val="00D7645B"/>
    <w:rsid w:val="00DB3626"/>
    <w:rsid w:val="00DB7E4F"/>
    <w:rsid w:val="00DD048B"/>
    <w:rsid w:val="00DD39B8"/>
    <w:rsid w:val="00DE1721"/>
    <w:rsid w:val="00DF1BEC"/>
    <w:rsid w:val="00DF21B4"/>
    <w:rsid w:val="00E00561"/>
    <w:rsid w:val="00E0789D"/>
    <w:rsid w:val="00E14ADA"/>
    <w:rsid w:val="00E21833"/>
    <w:rsid w:val="00E21EB2"/>
    <w:rsid w:val="00E349D4"/>
    <w:rsid w:val="00E40B3B"/>
    <w:rsid w:val="00E4304D"/>
    <w:rsid w:val="00E438EF"/>
    <w:rsid w:val="00E50421"/>
    <w:rsid w:val="00E53D11"/>
    <w:rsid w:val="00E62F23"/>
    <w:rsid w:val="00E6382F"/>
    <w:rsid w:val="00E6709A"/>
    <w:rsid w:val="00E828BB"/>
    <w:rsid w:val="00E84206"/>
    <w:rsid w:val="00E9197F"/>
    <w:rsid w:val="00EA039C"/>
    <w:rsid w:val="00EA32BE"/>
    <w:rsid w:val="00EB1A21"/>
    <w:rsid w:val="00EB4607"/>
    <w:rsid w:val="00EC328D"/>
    <w:rsid w:val="00EC7FDA"/>
    <w:rsid w:val="00ED1117"/>
    <w:rsid w:val="00ED41DE"/>
    <w:rsid w:val="00EE0E11"/>
    <w:rsid w:val="00EF6C09"/>
    <w:rsid w:val="00EF7A86"/>
    <w:rsid w:val="00F0570F"/>
    <w:rsid w:val="00F057C8"/>
    <w:rsid w:val="00F177D3"/>
    <w:rsid w:val="00F21493"/>
    <w:rsid w:val="00F25E7A"/>
    <w:rsid w:val="00F30C9F"/>
    <w:rsid w:val="00F320B3"/>
    <w:rsid w:val="00F34AB1"/>
    <w:rsid w:val="00F7216A"/>
    <w:rsid w:val="00F73E4C"/>
    <w:rsid w:val="00F74735"/>
    <w:rsid w:val="00F753BE"/>
    <w:rsid w:val="00F825A6"/>
    <w:rsid w:val="00F92BE5"/>
    <w:rsid w:val="00FA267E"/>
    <w:rsid w:val="00FB6903"/>
    <w:rsid w:val="00FB7E06"/>
    <w:rsid w:val="00FD144F"/>
    <w:rsid w:val="00FD5425"/>
    <w:rsid w:val="00FD6303"/>
    <w:rsid w:val="00FD7EFD"/>
    <w:rsid w:val="00FE7C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7D"/>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BF197D"/>
    <w:pPr>
      <w:ind w:firstLine="720"/>
      <w:jc w:val="both"/>
    </w:pPr>
    <w:rPr>
      <w:b/>
      <w:sz w:val="32"/>
      <w:lang w:val="uk-UA"/>
    </w:rPr>
  </w:style>
  <w:style w:type="character" w:customStyle="1" w:styleId="BodyTextIndent2Char">
    <w:name w:val="Body Text Indent 2 Char"/>
    <w:basedOn w:val="DefaultParagraphFont"/>
    <w:link w:val="BodyTextIndent2"/>
    <w:uiPriority w:val="99"/>
    <w:locked/>
    <w:rsid w:val="00BF197D"/>
    <w:rPr>
      <w:rFonts w:ascii="Times New Roman" w:eastAsia="Times New Roman" w:hAnsi="Times New Roman" w:cs="Times New Roman"/>
      <w:b/>
      <w:sz w:val="20"/>
      <w:szCs w:val="20"/>
      <w:lang w:val="uk-UA" w:eastAsia="ru-RU"/>
    </w:rPr>
  </w:style>
  <w:style w:type="paragraph" w:styleId="BodyText">
    <w:name w:val="Body Text"/>
    <w:basedOn w:val="Normal"/>
    <w:link w:val="BodyTextChar"/>
    <w:uiPriority w:val="99"/>
    <w:rsid w:val="00BF197D"/>
    <w:rPr>
      <w:sz w:val="32"/>
      <w:lang w:val="uk-UA"/>
    </w:rPr>
  </w:style>
  <w:style w:type="character" w:customStyle="1" w:styleId="BodyTextChar">
    <w:name w:val="Body Text Char"/>
    <w:basedOn w:val="DefaultParagraphFont"/>
    <w:link w:val="BodyText"/>
    <w:uiPriority w:val="99"/>
    <w:locked/>
    <w:rsid w:val="00BF197D"/>
    <w:rPr>
      <w:rFonts w:ascii="Times New Roman" w:eastAsia="Times New Roman" w:hAnsi="Times New Roman" w:cs="Times New Roman"/>
      <w:sz w:val="20"/>
      <w:szCs w:val="20"/>
      <w:lang w:val="uk-UA" w:eastAsia="ru-RU"/>
    </w:rPr>
  </w:style>
  <w:style w:type="paragraph" w:styleId="Footer">
    <w:name w:val="footer"/>
    <w:basedOn w:val="Normal"/>
    <w:link w:val="FooterChar"/>
    <w:uiPriority w:val="99"/>
    <w:rsid w:val="00BF197D"/>
    <w:pPr>
      <w:tabs>
        <w:tab w:val="center" w:pos="4677"/>
        <w:tab w:val="right" w:pos="9355"/>
      </w:tabs>
    </w:pPr>
  </w:style>
  <w:style w:type="character" w:customStyle="1" w:styleId="FooterChar">
    <w:name w:val="Footer Char"/>
    <w:basedOn w:val="DefaultParagraphFont"/>
    <w:link w:val="Footer"/>
    <w:uiPriority w:val="99"/>
    <w:locked/>
    <w:rsid w:val="00BF197D"/>
    <w:rPr>
      <w:rFonts w:ascii="Times New Roman" w:eastAsia="Times New Roman" w:hAnsi="Times New Roman" w:cs="Times New Roman"/>
      <w:sz w:val="20"/>
      <w:szCs w:val="20"/>
      <w:lang w:eastAsia="ru-RU"/>
    </w:rPr>
  </w:style>
  <w:style w:type="paragraph" w:styleId="Header">
    <w:name w:val="header"/>
    <w:basedOn w:val="Normal"/>
    <w:link w:val="HeaderChar"/>
    <w:uiPriority w:val="99"/>
    <w:rsid w:val="00BF197D"/>
    <w:pPr>
      <w:tabs>
        <w:tab w:val="center" w:pos="4677"/>
        <w:tab w:val="right" w:pos="9355"/>
      </w:tabs>
    </w:pPr>
  </w:style>
  <w:style w:type="character" w:customStyle="1" w:styleId="HeaderChar">
    <w:name w:val="Header Char"/>
    <w:basedOn w:val="DefaultParagraphFont"/>
    <w:link w:val="Header"/>
    <w:uiPriority w:val="99"/>
    <w:locked/>
    <w:rsid w:val="00BF197D"/>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rsid w:val="00BF19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97D"/>
    <w:rPr>
      <w:rFonts w:ascii="Tahoma" w:eastAsia="Times New Roman" w:hAnsi="Tahoma" w:cs="Tahoma"/>
      <w:sz w:val="16"/>
      <w:szCs w:val="16"/>
      <w:lang w:eastAsia="ru-RU"/>
    </w:rPr>
  </w:style>
  <w:style w:type="paragraph" w:styleId="ListParagraph">
    <w:name w:val="List Paragraph"/>
    <w:basedOn w:val="Normal"/>
    <w:uiPriority w:val="99"/>
    <w:qFormat/>
    <w:rsid w:val="006B6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898</Words>
  <Characters>5122</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Loner-XP</dc:creator>
  <cp:keywords/>
  <dc:description/>
  <cp:lastModifiedBy>admin</cp:lastModifiedBy>
  <cp:revision>2</cp:revision>
  <cp:lastPrinted>2016-11-07T13:59:00Z</cp:lastPrinted>
  <dcterms:created xsi:type="dcterms:W3CDTF">2016-11-17T08:09:00Z</dcterms:created>
  <dcterms:modified xsi:type="dcterms:W3CDTF">2016-11-17T08:09:00Z</dcterms:modified>
</cp:coreProperties>
</file>